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20973" w14:textId="6F471F67" w:rsidR="00930651" w:rsidRDefault="00930651" w:rsidP="00930651">
      <w:pPr>
        <w:spacing w:after="0" w:line="300" w:lineRule="exact"/>
        <w:ind w:left="2160"/>
        <w:jc w:val="both"/>
        <w:rPr>
          <w:rFonts w:ascii="Arial" w:hAnsi="Arial" w:cs="Arial"/>
          <w:i/>
          <w:iCs/>
          <w:sz w:val="20"/>
          <w:szCs w:val="20"/>
        </w:rPr>
      </w:pPr>
      <w:r>
        <w:rPr>
          <w:rFonts w:ascii="Arial" w:hAnsi="Arial" w:cs="Arial"/>
          <w:i/>
          <w:iCs/>
          <w:sz w:val="20"/>
          <w:szCs w:val="20"/>
        </w:rPr>
        <w:t xml:space="preserve">      Notice is hereby given that a </w:t>
      </w:r>
      <w:r w:rsidR="00084308">
        <w:rPr>
          <w:rFonts w:ascii="Arial" w:hAnsi="Arial" w:cs="Arial"/>
          <w:i/>
          <w:iCs/>
          <w:sz w:val="20"/>
          <w:szCs w:val="20"/>
        </w:rPr>
        <w:t>public meeting</w:t>
      </w:r>
      <w:r>
        <w:rPr>
          <w:rFonts w:ascii="Arial" w:hAnsi="Arial" w:cs="Arial"/>
          <w:i/>
          <w:iCs/>
          <w:sz w:val="20"/>
          <w:szCs w:val="20"/>
        </w:rPr>
        <w:t xml:space="preserve"> of the Board of Alderman</w:t>
      </w:r>
    </w:p>
    <w:p w14:paraId="630BB866" w14:textId="33DE64D2" w:rsidR="00C85CF4" w:rsidRDefault="00930651" w:rsidP="00930651">
      <w:pPr>
        <w:spacing w:after="0" w:line="300" w:lineRule="exact"/>
        <w:jc w:val="center"/>
        <w:rPr>
          <w:rFonts w:ascii="Arial" w:hAnsi="Arial" w:cs="Arial"/>
          <w:b/>
          <w:bCs/>
          <w:i/>
          <w:iCs/>
          <w:sz w:val="20"/>
          <w:szCs w:val="20"/>
        </w:rPr>
      </w:pPr>
      <w:r>
        <w:rPr>
          <w:rFonts w:ascii="Arial" w:hAnsi="Arial" w:cs="Arial"/>
          <w:i/>
          <w:iCs/>
          <w:sz w:val="20"/>
          <w:szCs w:val="20"/>
        </w:rPr>
        <w:t xml:space="preserve">will take place </w:t>
      </w:r>
      <w:r w:rsidR="00E569C2">
        <w:rPr>
          <w:rFonts w:ascii="Arial" w:hAnsi="Arial" w:cs="Arial"/>
          <w:b/>
          <w:bCs/>
          <w:i/>
          <w:iCs/>
          <w:sz w:val="20"/>
          <w:szCs w:val="20"/>
        </w:rPr>
        <w:t>January 20th</w:t>
      </w:r>
      <w:r w:rsidR="00487143">
        <w:rPr>
          <w:rFonts w:ascii="Arial" w:hAnsi="Arial" w:cs="Arial"/>
          <w:b/>
          <w:bCs/>
          <w:i/>
          <w:iCs/>
          <w:sz w:val="20"/>
          <w:szCs w:val="20"/>
        </w:rPr>
        <w:t xml:space="preserve"> at 6:</w:t>
      </w:r>
      <w:r w:rsidR="00E569C2">
        <w:rPr>
          <w:rFonts w:ascii="Arial" w:hAnsi="Arial" w:cs="Arial"/>
          <w:b/>
          <w:bCs/>
          <w:i/>
          <w:iCs/>
          <w:sz w:val="20"/>
          <w:szCs w:val="20"/>
        </w:rPr>
        <w:t>3</w:t>
      </w:r>
      <w:r w:rsidR="00487143">
        <w:rPr>
          <w:rFonts w:ascii="Arial" w:hAnsi="Arial" w:cs="Arial"/>
          <w:b/>
          <w:bCs/>
          <w:i/>
          <w:iCs/>
          <w:sz w:val="20"/>
          <w:szCs w:val="20"/>
        </w:rPr>
        <w:t>0pm</w:t>
      </w:r>
    </w:p>
    <w:p w14:paraId="44D686F0" w14:textId="51D7E8D3" w:rsidR="00930651" w:rsidRDefault="00930651" w:rsidP="00930651">
      <w:pPr>
        <w:spacing w:after="0" w:line="300" w:lineRule="exact"/>
        <w:jc w:val="center"/>
        <w:rPr>
          <w:rFonts w:ascii="Arial" w:hAnsi="Arial" w:cs="Arial"/>
          <w:i/>
          <w:iCs/>
          <w:sz w:val="20"/>
          <w:szCs w:val="20"/>
        </w:rPr>
      </w:pPr>
      <w:r>
        <w:rPr>
          <w:rFonts w:ascii="Arial" w:hAnsi="Arial" w:cs="Arial"/>
          <w:i/>
          <w:iCs/>
          <w:sz w:val="20"/>
          <w:szCs w:val="20"/>
        </w:rPr>
        <w:t>Leeton City Hall, 108 West Summerfield Ave, Leeton, MO 64761</w:t>
      </w:r>
    </w:p>
    <w:p w14:paraId="0A2D2234" w14:textId="77777777" w:rsidR="00930651" w:rsidRDefault="00930651" w:rsidP="003D0AEF">
      <w:pPr>
        <w:spacing w:after="0" w:line="300" w:lineRule="exact"/>
        <w:ind w:left="2160"/>
        <w:rPr>
          <w:rFonts w:ascii="Arial" w:hAnsi="Arial" w:cs="Arial"/>
          <w:i/>
          <w:iCs/>
          <w:sz w:val="20"/>
          <w:szCs w:val="20"/>
        </w:rPr>
      </w:pPr>
    </w:p>
    <w:p w14:paraId="4C3B2854" w14:textId="77777777" w:rsidR="009F3F3C" w:rsidRDefault="009F3F3C" w:rsidP="00051380">
      <w:pPr>
        <w:pStyle w:val="ListParagraph"/>
        <w:jc w:val="center"/>
        <w:rPr>
          <w:i/>
          <w:iCs/>
          <w:sz w:val="20"/>
          <w:szCs w:val="20"/>
        </w:rPr>
      </w:pPr>
    </w:p>
    <w:p w14:paraId="14CA247D" w14:textId="1486ED91" w:rsidR="001E02C1" w:rsidRDefault="001E02C1" w:rsidP="00BE7F96">
      <w:pPr>
        <w:pStyle w:val="ListParagraph"/>
        <w:jc w:val="center"/>
        <w:rPr>
          <w:rFonts w:ascii="Arial" w:hAnsi="Arial" w:cs="Arial"/>
          <w:sz w:val="20"/>
          <w:szCs w:val="20"/>
          <w:u w:val="single"/>
        </w:rPr>
      </w:pPr>
      <w:r w:rsidRPr="00BE7F96">
        <w:rPr>
          <w:rFonts w:ascii="Arial" w:hAnsi="Arial" w:cs="Arial"/>
          <w:sz w:val="20"/>
          <w:szCs w:val="20"/>
          <w:u w:val="single"/>
        </w:rPr>
        <w:t>Tentative Agenda</w:t>
      </w:r>
    </w:p>
    <w:p w14:paraId="17549F5B" w14:textId="77777777" w:rsidR="009F3F3C" w:rsidRPr="00BE7F96" w:rsidRDefault="009F3F3C" w:rsidP="00BE7F96">
      <w:pPr>
        <w:pStyle w:val="ListParagraph"/>
        <w:jc w:val="center"/>
        <w:rPr>
          <w:i/>
          <w:iCs/>
          <w:sz w:val="20"/>
          <w:szCs w:val="20"/>
        </w:rPr>
      </w:pPr>
    </w:p>
    <w:p w14:paraId="29E6929F" w14:textId="201DBB26" w:rsidR="001E02C1" w:rsidRDefault="001E02C1" w:rsidP="00594E52">
      <w:pPr>
        <w:pStyle w:val="ListParagraph"/>
        <w:numPr>
          <w:ilvl w:val="0"/>
          <w:numId w:val="35"/>
        </w:numPr>
        <w:spacing w:before="120" w:after="120" w:line="360" w:lineRule="auto"/>
        <w:rPr>
          <w:rFonts w:ascii="Arial" w:hAnsi="Arial" w:cs="Arial"/>
          <w:sz w:val="20"/>
          <w:szCs w:val="20"/>
        </w:rPr>
      </w:pPr>
      <w:bookmarkStart w:id="0" w:name="_Hlk116992107"/>
      <w:r w:rsidRPr="00790BC5">
        <w:rPr>
          <w:rFonts w:ascii="Arial" w:hAnsi="Arial" w:cs="Arial"/>
          <w:sz w:val="20"/>
          <w:szCs w:val="20"/>
        </w:rPr>
        <w:t>Call to Order and Roll Call</w:t>
      </w:r>
    </w:p>
    <w:p w14:paraId="19B3E95F" w14:textId="1C32BAC3" w:rsidR="00487143" w:rsidRDefault="00487143" w:rsidP="00594E52">
      <w:pPr>
        <w:pStyle w:val="ListParagraph"/>
        <w:numPr>
          <w:ilvl w:val="0"/>
          <w:numId w:val="35"/>
        </w:numPr>
        <w:spacing w:before="120" w:after="120" w:line="360" w:lineRule="auto"/>
        <w:rPr>
          <w:rFonts w:ascii="Arial" w:hAnsi="Arial" w:cs="Arial"/>
          <w:sz w:val="20"/>
          <w:szCs w:val="20"/>
        </w:rPr>
      </w:pPr>
      <w:r>
        <w:rPr>
          <w:rFonts w:ascii="Arial" w:hAnsi="Arial" w:cs="Arial"/>
          <w:sz w:val="20"/>
          <w:szCs w:val="20"/>
        </w:rPr>
        <w:t>Pledge of Allegiance</w:t>
      </w:r>
    </w:p>
    <w:bookmarkEnd w:id="0"/>
    <w:p w14:paraId="27DF5E23" w14:textId="4CC2F0DB" w:rsidR="00E85D09" w:rsidRPr="004F52A3" w:rsidRDefault="001E02C1" w:rsidP="00E569C2">
      <w:pPr>
        <w:pStyle w:val="ListParagraph"/>
        <w:numPr>
          <w:ilvl w:val="0"/>
          <w:numId w:val="35"/>
        </w:numPr>
        <w:spacing w:before="120" w:after="120" w:line="360" w:lineRule="auto"/>
        <w:rPr>
          <w:rFonts w:ascii="Arial" w:hAnsi="Arial" w:cs="Arial"/>
          <w:sz w:val="20"/>
          <w:szCs w:val="20"/>
        </w:rPr>
      </w:pPr>
      <w:r w:rsidRPr="004F52A3">
        <w:rPr>
          <w:rFonts w:ascii="Arial" w:hAnsi="Arial" w:cs="Arial"/>
          <w:sz w:val="20"/>
          <w:szCs w:val="20"/>
        </w:rPr>
        <w:t xml:space="preserve">Consent Agenda </w:t>
      </w:r>
    </w:p>
    <w:p w14:paraId="4CBAF5C2" w14:textId="6B4E6722" w:rsidR="00706EF3" w:rsidRDefault="008556D5" w:rsidP="00594E52">
      <w:pPr>
        <w:pStyle w:val="ListParagraph"/>
        <w:numPr>
          <w:ilvl w:val="1"/>
          <w:numId w:val="35"/>
        </w:numPr>
        <w:spacing w:before="120" w:after="120" w:line="360" w:lineRule="auto"/>
        <w:rPr>
          <w:rFonts w:ascii="Arial" w:hAnsi="Arial" w:cs="Arial"/>
          <w:sz w:val="18"/>
          <w:szCs w:val="18"/>
        </w:rPr>
      </w:pPr>
      <w:r w:rsidRPr="00BE7F96">
        <w:rPr>
          <w:rFonts w:ascii="Arial" w:hAnsi="Arial" w:cs="Arial"/>
          <w:sz w:val="18"/>
          <w:szCs w:val="18"/>
        </w:rPr>
        <w:t xml:space="preserve">Approval of Minutes </w:t>
      </w:r>
    </w:p>
    <w:p w14:paraId="139CF39A" w14:textId="41328688" w:rsidR="00E569C2" w:rsidRPr="00E569C2" w:rsidRDefault="00190B1D" w:rsidP="00E569C2">
      <w:pPr>
        <w:pStyle w:val="ListParagraph"/>
        <w:numPr>
          <w:ilvl w:val="1"/>
          <w:numId w:val="35"/>
        </w:numPr>
        <w:spacing w:before="120" w:after="120" w:line="360" w:lineRule="auto"/>
        <w:rPr>
          <w:rFonts w:ascii="Arial" w:hAnsi="Arial" w:cs="Arial"/>
          <w:sz w:val="18"/>
          <w:szCs w:val="18"/>
        </w:rPr>
      </w:pPr>
      <w:r>
        <w:rPr>
          <w:rFonts w:ascii="Arial" w:hAnsi="Arial" w:cs="Arial"/>
          <w:sz w:val="18"/>
          <w:szCs w:val="18"/>
        </w:rPr>
        <w:t>Approval of Agenda</w:t>
      </w:r>
    </w:p>
    <w:p w14:paraId="43A55C7F" w14:textId="0F27C094" w:rsidR="00487143" w:rsidRDefault="00E569C2" w:rsidP="00C85CF4">
      <w:pPr>
        <w:pStyle w:val="ListParagraph"/>
        <w:numPr>
          <w:ilvl w:val="0"/>
          <w:numId w:val="35"/>
        </w:numPr>
        <w:spacing w:before="120" w:after="120" w:line="360" w:lineRule="auto"/>
        <w:rPr>
          <w:rFonts w:ascii="Arial" w:hAnsi="Arial" w:cs="Arial"/>
          <w:sz w:val="18"/>
          <w:szCs w:val="18"/>
        </w:rPr>
      </w:pPr>
      <w:r>
        <w:rPr>
          <w:rFonts w:ascii="Arial" w:hAnsi="Arial" w:cs="Arial"/>
          <w:sz w:val="18"/>
          <w:szCs w:val="18"/>
        </w:rPr>
        <w:t>Alderman Vacancy to be filled by Mayor’s Appointment/Motion to approve</w:t>
      </w:r>
    </w:p>
    <w:p w14:paraId="6336762F" w14:textId="224FE2D6" w:rsidR="00E569C2" w:rsidRDefault="00E569C2" w:rsidP="00C85CF4">
      <w:pPr>
        <w:pStyle w:val="ListParagraph"/>
        <w:numPr>
          <w:ilvl w:val="0"/>
          <w:numId w:val="35"/>
        </w:numPr>
        <w:spacing w:before="120" w:after="120" w:line="360" w:lineRule="auto"/>
        <w:rPr>
          <w:rFonts w:ascii="Arial" w:hAnsi="Arial" w:cs="Arial"/>
          <w:sz w:val="18"/>
          <w:szCs w:val="18"/>
        </w:rPr>
      </w:pPr>
      <w:r>
        <w:rPr>
          <w:rFonts w:ascii="Arial" w:hAnsi="Arial" w:cs="Arial"/>
          <w:sz w:val="18"/>
          <w:szCs w:val="18"/>
        </w:rPr>
        <w:t>Adjourn</w:t>
      </w:r>
    </w:p>
    <w:p w14:paraId="3930D84B" w14:textId="77777777" w:rsidR="00487143" w:rsidRDefault="00487143" w:rsidP="00487143">
      <w:pPr>
        <w:pStyle w:val="ListParagraph"/>
        <w:spacing w:before="120" w:after="120" w:line="360" w:lineRule="auto"/>
        <w:rPr>
          <w:rFonts w:ascii="Arial" w:hAnsi="Arial" w:cs="Arial"/>
          <w:sz w:val="18"/>
          <w:szCs w:val="18"/>
        </w:rPr>
      </w:pPr>
    </w:p>
    <w:p w14:paraId="2698BED2" w14:textId="77777777" w:rsidR="00487143" w:rsidRDefault="00487143" w:rsidP="00487143">
      <w:pPr>
        <w:pStyle w:val="ListParagraph"/>
        <w:spacing w:before="120" w:after="120" w:line="360" w:lineRule="auto"/>
        <w:rPr>
          <w:rFonts w:ascii="Arial" w:hAnsi="Arial" w:cs="Arial"/>
          <w:sz w:val="18"/>
          <w:szCs w:val="18"/>
        </w:rPr>
      </w:pPr>
    </w:p>
    <w:p w14:paraId="5DBC7303" w14:textId="5F900EBF" w:rsidR="00487143" w:rsidRDefault="00487143" w:rsidP="00487143">
      <w:pPr>
        <w:pStyle w:val="ListParagraph"/>
        <w:spacing w:before="120" w:after="120" w:line="360" w:lineRule="auto"/>
        <w:ind w:left="5040"/>
        <w:rPr>
          <w:rFonts w:ascii="Arial" w:hAnsi="Arial" w:cs="Arial"/>
          <w:sz w:val="18"/>
          <w:szCs w:val="18"/>
          <w:u w:val="single"/>
        </w:rPr>
      </w:pPr>
      <w:r w:rsidRPr="00487143">
        <w:rPr>
          <w:rFonts w:ascii="Arial" w:hAnsi="Arial" w:cs="Arial"/>
          <w:sz w:val="18"/>
          <w:szCs w:val="18"/>
          <w:u w:val="single"/>
        </w:rPr>
        <w:t>Tentative Agenda</w:t>
      </w:r>
    </w:p>
    <w:p w14:paraId="7902CDE8" w14:textId="77777777" w:rsidR="00487143" w:rsidRPr="00487143" w:rsidRDefault="00487143" w:rsidP="00487143">
      <w:pPr>
        <w:pStyle w:val="ListParagraph"/>
        <w:spacing w:before="120" w:after="120" w:line="360" w:lineRule="auto"/>
        <w:ind w:left="5040"/>
        <w:rPr>
          <w:rFonts w:ascii="Arial" w:hAnsi="Arial" w:cs="Arial"/>
          <w:sz w:val="18"/>
          <w:szCs w:val="18"/>
        </w:rPr>
      </w:pPr>
    </w:p>
    <w:p w14:paraId="5CF5441B" w14:textId="2DEE4C20" w:rsidR="0071319E" w:rsidRPr="00E569C2" w:rsidRDefault="0071319E" w:rsidP="00E569C2">
      <w:pPr>
        <w:pStyle w:val="ListParagraph"/>
        <w:numPr>
          <w:ilvl w:val="0"/>
          <w:numId w:val="37"/>
        </w:numPr>
        <w:spacing w:before="120" w:after="120" w:line="360" w:lineRule="auto"/>
        <w:rPr>
          <w:rFonts w:ascii="Arial" w:hAnsi="Arial" w:cs="Arial"/>
          <w:sz w:val="20"/>
          <w:szCs w:val="20"/>
        </w:rPr>
      </w:pPr>
      <w:r w:rsidRPr="00E569C2">
        <w:rPr>
          <w:rFonts w:ascii="Arial" w:hAnsi="Arial" w:cs="Arial"/>
          <w:sz w:val="20"/>
          <w:szCs w:val="20"/>
        </w:rPr>
        <w:t>Call to Order and Roll Call</w:t>
      </w:r>
    </w:p>
    <w:p w14:paraId="26F3BDF1" w14:textId="13B5B87C" w:rsidR="00487143" w:rsidRPr="00EA4F0F" w:rsidRDefault="00487143" w:rsidP="00EA4F0F">
      <w:pPr>
        <w:pStyle w:val="ListParagraph"/>
        <w:numPr>
          <w:ilvl w:val="0"/>
          <w:numId w:val="37"/>
        </w:numPr>
        <w:spacing w:before="120" w:after="120" w:line="360" w:lineRule="auto"/>
        <w:rPr>
          <w:rFonts w:ascii="Arial" w:hAnsi="Arial" w:cs="Arial"/>
          <w:sz w:val="20"/>
          <w:szCs w:val="20"/>
        </w:rPr>
      </w:pPr>
      <w:r w:rsidRPr="00EA4F0F">
        <w:rPr>
          <w:rFonts w:ascii="Arial" w:hAnsi="Arial" w:cs="Arial"/>
          <w:sz w:val="20"/>
          <w:szCs w:val="20"/>
        </w:rPr>
        <w:t>Oath of Office for Alderman at Large</w:t>
      </w:r>
    </w:p>
    <w:p w14:paraId="61132202" w14:textId="5EB37DF3" w:rsidR="00BE7F96" w:rsidRDefault="001E02C1" w:rsidP="00E569C2">
      <w:pPr>
        <w:pStyle w:val="ListParagraph"/>
        <w:numPr>
          <w:ilvl w:val="0"/>
          <w:numId w:val="37"/>
        </w:numPr>
        <w:spacing w:before="120" w:after="120" w:line="360" w:lineRule="auto"/>
        <w:rPr>
          <w:rFonts w:ascii="Arial" w:hAnsi="Arial" w:cs="Arial"/>
          <w:sz w:val="20"/>
          <w:szCs w:val="20"/>
        </w:rPr>
      </w:pPr>
      <w:r w:rsidRPr="00AF2904">
        <w:rPr>
          <w:rFonts w:ascii="Arial" w:hAnsi="Arial" w:cs="Arial"/>
          <w:sz w:val="20"/>
          <w:szCs w:val="20"/>
        </w:rPr>
        <w:t xml:space="preserve">Reports and Communications: </w:t>
      </w:r>
    </w:p>
    <w:p w14:paraId="36EE4CE4" w14:textId="39547F4E" w:rsidR="00B60C1E" w:rsidRDefault="00B60C1E" w:rsidP="00E569C2">
      <w:pPr>
        <w:pStyle w:val="ListParagraph"/>
        <w:numPr>
          <w:ilvl w:val="1"/>
          <w:numId w:val="37"/>
        </w:numPr>
        <w:spacing w:before="120" w:after="120" w:line="360" w:lineRule="auto"/>
        <w:rPr>
          <w:rFonts w:ascii="Arial" w:hAnsi="Arial" w:cs="Arial"/>
          <w:sz w:val="20"/>
          <w:szCs w:val="20"/>
        </w:rPr>
      </w:pPr>
      <w:r>
        <w:rPr>
          <w:rFonts w:ascii="Arial" w:hAnsi="Arial" w:cs="Arial"/>
          <w:sz w:val="20"/>
          <w:szCs w:val="20"/>
        </w:rPr>
        <w:t>Approval of Financial and Utility Reports</w:t>
      </w:r>
    </w:p>
    <w:p w14:paraId="19FF2AAA" w14:textId="153C0365" w:rsidR="001E02C1" w:rsidRPr="00BE7F96" w:rsidRDefault="001E02C1" w:rsidP="00E569C2">
      <w:pPr>
        <w:pStyle w:val="ListParagraph"/>
        <w:numPr>
          <w:ilvl w:val="1"/>
          <w:numId w:val="37"/>
        </w:numPr>
        <w:spacing w:before="120" w:after="120" w:line="360" w:lineRule="auto"/>
        <w:rPr>
          <w:rFonts w:ascii="Arial" w:hAnsi="Arial" w:cs="Arial"/>
          <w:sz w:val="18"/>
          <w:szCs w:val="18"/>
        </w:rPr>
      </w:pPr>
      <w:r w:rsidRPr="00BE7F96">
        <w:rPr>
          <w:rFonts w:ascii="Arial" w:hAnsi="Arial" w:cs="Arial"/>
          <w:sz w:val="18"/>
          <w:szCs w:val="18"/>
        </w:rPr>
        <w:t>Park Board; Cemetery Board; Treasurer; Mayor; City Clerk; Police; Public Works</w:t>
      </w:r>
    </w:p>
    <w:p w14:paraId="6D147753" w14:textId="0D7C1704" w:rsidR="001E02C1" w:rsidRDefault="001E02C1" w:rsidP="00E569C2">
      <w:pPr>
        <w:pStyle w:val="ListParagraph"/>
        <w:numPr>
          <w:ilvl w:val="0"/>
          <w:numId w:val="37"/>
        </w:numPr>
        <w:spacing w:before="120" w:after="120" w:line="360" w:lineRule="auto"/>
        <w:rPr>
          <w:rFonts w:ascii="Arial" w:hAnsi="Arial" w:cs="Arial"/>
          <w:sz w:val="20"/>
          <w:szCs w:val="20"/>
        </w:rPr>
      </w:pPr>
      <w:r w:rsidRPr="00AF2904">
        <w:rPr>
          <w:rFonts w:ascii="Arial" w:hAnsi="Arial" w:cs="Arial"/>
          <w:sz w:val="20"/>
          <w:szCs w:val="20"/>
        </w:rPr>
        <w:t>Public Comment</w:t>
      </w:r>
    </w:p>
    <w:p w14:paraId="774EECB3" w14:textId="790B1C89" w:rsidR="00440115" w:rsidRPr="00440115" w:rsidRDefault="001E02C1" w:rsidP="00E569C2">
      <w:pPr>
        <w:pStyle w:val="ListParagraph"/>
        <w:numPr>
          <w:ilvl w:val="0"/>
          <w:numId w:val="37"/>
        </w:numPr>
        <w:spacing w:before="120" w:after="120" w:line="360" w:lineRule="auto"/>
        <w:rPr>
          <w:rFonts w:ascii="Arial" w:hAnsi="Arial" w:cs="Arial"/>
          <w:sz w:val="20"/>
          <w:szCs w:val="20"/>
        </w:rPr>
      </w:pPr>
      <w:r w:rsidRPr="00AF2904">
        <w:rPr>
          <w:rFonts w:ascii="Arial" w:hAnsi="Arial" w:cs="Arial"/>
          <w:sz w:val="20"/>
          <w:szCs w:val="20"/>
        </w:rPr>
        <w:t xml:space="preserve">Old business: </w:t>
      </w:r>
    </w:p>
    <w:p w14:paraId="76E93A69" w14:textId="67696393" w:rsidR="005B25DE" w:rsidRPr="005B25DE" w:rsidRDefault="00F86B03" w:rsidP="005B25DE">
      <w:pPr>
        <w:pStyle w:val="ListParagraph"/>
        <w:numPr>
          <w:ilvl w:val="0"/>
          <w:numId w:val="37"/>
        </w:numPr>
        <w:spacing w:before="120" w:after="120" w:line="360" w:lineRule="auto"/>
        <w:rPr>
          <w:rFonts w:ascii="Arial" w:hAnsi="Arial" w:cs="Arial"/>
          <w:sz w:val="20"/>
          <w:szCs w:val="20"/>
        </w:rPr>
      </w:pPr>
      <w:r>
        <w:rPr>
          <w:rFonts w:ascii="Arial" w:hAnsi="Arial" w:cs="Arial"/>
          <w:sz w:val="20"/>
          <w:szCs w:val="20"/>
        </w:rPr>
        <w:t>N</w:t>
      </w:r>
      <w:r w:rsidR="001E02C1" w:rsidRPr="00AF2904">
        <w:rPr>
          <w:rFonts w:ascii="Arial" w:hAnsi="Arial" w:cs="Arial"/>
          <w:sz w:val="20"/>
          <w:szCs w:val="20"/>
        </w:rPr>
        <w:t>ew Business:</w:t>
      </w:r>
    </w:p>
    <w:p w14:paraId="024AB712" w14:textId="0177B8B9" w:rsidR="005B25DE" w:rsidRDefault="005B25DE" w:rsidP="00E569C2">
      <w:pPr>
        <w:pStyle w:val="ListParagraph"/>
        <w:numPr>
          <w:ilvl w:val="1"/>
          <w:numId w:val="37"/>
        </w:numPr>
        <w:spacing w:before="120" w:after="120" w:line="360" w:lineRule="auto"/>
        <w:rPr>
          <w:rFonts w:ascii="Arial" w:hAnsi="Arial" w:cs="Arial"/>
          <w:sz w:val="20"/>
          <w:szCs w:val="20"/>
        </w:rPr>
      </w:pPr>
      <w:r>
        <w:rPr>
          <w:rFonts w:ascii="Arial" w:hAnsi="Arial" w:cs="Arial"/>
          <w:sz w:val="20"/>
          <w:szCs w:val="20"/>
        </w:rPr>
        <w:t>RFP bid for Cellular Based AMI Meter Solution Recommendation and Motion</w:t>
      </w:r>
    </w:p>
    <w:p w14:paraId="1943CD79" w14:textId="72715EB2" w:rsidR="0026474B" w:rsidRDefault="00E569C2" w:rsidP="00E569C2">
      <w:pPr>
        <w:pStyle w:val="ListParagraph"/>
        <w:numPr>
          <w:ilvl w:val="1"/>
          <w:numId w:val="37"/>
        </w:numPr>
        <w:spacing w:before="120" w:after="120" w:line="360" w:lineRule="auto"/>
        <w:rPr>
          <w:rFonts w:ascii="Arial" w:hAnsi="Arial" w:cs="Arial"/>
          <w:sz w:val="20"/>
          <w:szCs w:val="20"/>
        </w:rPr>
      </w:pPr>
      <w:r>
        <w:rPr>
          <w:rFonts w:ascii="Arial" w:hAnsi="Arial" w:cs="Arial"/>
          <w:sz w:val="20"/>
          <w:szCs w:val="20"/>
        </w:rPr>
        <w:t xml:space="preserve">Hometown Heroes </w:t>
      </w:r>
    </w:p>
    <w:p w14:paraId="5F842D01" w14:textId="47630A85" w:rsidR="00E569C2" w:rsidRDefault="00E569C2" w:rsidP="00E569C2">
      <w:pPr>
        <w:pStyle w:val="ListParagraph"/>
        <w:numPr>
          <w:ilvl w:val="1"/>
          <w:numId w:val="37"/>
        </w:numPr>
        <w:spacing w:before="120" w:after="120" w:line="360" w:lineRule="auto"/>
        <w:rPr>
          <w:rFonts w:ascii="Arial" w:hAnsi="Arial" w:cs="Arial"/>
          <w:sz w:val="20"/>
          <w:szCs w:val="20"/>
        </w:rPr>
      </w:pPr>
      <w:r>
        <w:rPr>
          <w:rFonts w:ascii="Arial" w:hAnsi="Arial" w:cs="Arial"/>
          <w:sz w:val="20"/>
          <w:szCs w:val="20"/>
        </w:rPr>
        <w:t>Review of Semi-Annual Report</w:t>
      </w:r>
    </w:p>
    <w:p w14:paraId="105A4AD7" w14:textId="197B6866" w:rsidR="00207122" w:rsidRPr="00594E52" w:rsidRDefault="00207122" w:rsidP="00E569C2">
      <w:pPr>
        <w:pStyle w:val="ListParagraph"/>
        <w:numPr>
          <w:ilvl w:val="0"/>
          <w:numId w:val="37"/>
        </w:numPr>
        <w:spacing w:before="120" w:after="120" w:line="360" w:lineRule="auto"/>
        <w:rPr>
          <w:rFonts w:ascii="Arial" w:hAnsi="Arial" w:cs="Arial"/>
          <w:sz w:val="20"/>
          <w:szCs w:val="20"/>
        </w:rPr>
      </w:pPr>
      <w:r w:rsidRPr="00594E52">
        <w:rPr>
          <w:rFonts w:ascii="Arial" w:hAnsi="Arial" w:cs="Arial"/>
          <w:sz w:val="20"/>
          <w:szCs w:val="20"/>
        </w:rPr>
        <w:t>Public Comment</w:t>
      </w:r>
    </w:p>
    <w:p w14:paraId="2963618D" w14:textId="673614C9" w:rsidR="005E53FF" w:rsidRPr="005E53FF" w:rsidRDefault="00207122" w:rsidP="00E569C2">
      <w:pPr>
        <w:pStyle w:val="ListParagraph"/>
        <w:numPr>
          <w:ilvl w:val="0"/>
          <w:numId w:val="37"/>
        </w:numPr>
        <w:spacing w:before="120" w:after="120" w:line="360" w:lineRule="auto"/>
      </w:pPr>
      <w:r w:rsidRPr="0008160A">
        <w:rPr>
          <w:rFonts w:ascii="Arial" w:hAnsi="Arial" w:cs="Arial"/>
          <w:sz w:val="20"/>
          <w:szCs w:val="20"/>
        </w:rPr>
        <w:t>Adjourn</w:t>
      </w:r>
      <w:r w:rsidR="008556D5" w:rsidRPr="0008160A">
        <w:rPr>
          <w:rFonts w:ascii="Arial" w:hAnsi="Arial" w:cs="Arial"/>
          <w:sz w:val="20"/>
          <w:szCs w:val="20"/>
        </w:rPr>
        <w:t xml:space="preserve"> </w:t>
      </w:r>
      <w:r w:rsidR="00E569C2">
        <w:rPr>
          <w:rFonts w:ascii="Arial" w:hAnsi="Arial" w:cs="Arial"/>
          <w:sz w:val="20"/>
          <w:szCs w:val="20"/>
        </w:rPr>
        <w:t xml:space="preserve">into Closed Session, pursuant to </w:t>
      </w:r>
      <w:proofErr w:type="spellStart"/>
      <w:r w:rsidR="00E569C2">
        <w:rPr>
          <w:rFonts w:ascii="Arial" w:hAnsi="Arial" w:cs="Arial"/>
          <w:sz w:val="20"/>
          <w:szCs w:val="20"/>
        </w:rPr>
        <w:t>RSMo</w:t>
      </w:r>
      <w:proofErr w:type="spellEnd"/>
      <w:r w:rsidR="00E569C2">
        <w:rPr>
          <w:rFonts w:ascii="Arial" w:hAnsi="Arial" w:cs="Arial"/>
          <w:sz w:val="20"/>
          <w:szCs w:val="20"/>
        </w:rPr>
        <w:t xml:space="preserve"> 610.021(2)</w:t>
      </w:r>
    </w:p>
    <w:p w14:paraId="4B458808" w14:textId="77777777" w:rsidR="005E53FF" w:rsidRPr="005E53FF" w:rsidRDefault="005E53FF" w:rsidP="005E53FF"/>
    <w:sectPr w:rsidR="005E53FF" w:rsidRPr="005E53FF" w:rsidSect="00437ACD">
      <w:headerReference w:type="default" r:id="rId7"/>
      <w:footerReference w:type="even" r:id="rId8"/>
      <w:footerReference w:type="default" r:id="rId9"/>
      <w:pgSz w:w="12240" w:h="15840"/>
      <w:pgMar w:top="900" w:right="450" w:bottom="720" w:left="72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AD29" w14:textId="77777777" w:rsidR="007A479D" w:rsidRDefault="007A479D" w:rsidP="009F1426">
      <w:pPr>
        <w:spacing w:after="0" w:line="240" w:lineRule="auto"/>
      </w:pPr>
      <w:r>
        <w:separator/>
      </w:r>
    </w:p>
  </w:endnote>
  <w:endnote w:type="continuationSeparator" w:id="0">
    <w:p w14:paraId="5CE1E0EE" w14:textId="77777777" w:rsidR="007A479D" w:rsidRDefault="007A479D" w:rsidP="009F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arajita">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451B" w14:textId="77777777" w:rsidR="001E02C1" w:rsidRPr="00DD61F8" w:rsidRDefault="001E02C1" w:rsidP="00C00E53">
    <w:pPr>
      <w:pStyle w:val="Footer"/>
      <w:jc w:val="center"/>
      <w:rPr>
        <w:rFonts w:ascii="Tahoma" w:hAnsi="Tahoma" w:cs="Tahom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E15D" w14:textId="77777777" w:rsidR="001E02C1" w:rsidRPr="00BD1F5E" w:rsidRDefault="00207122" w:rsidP="00BD1F5E">
    <w:pPr>
      <w:pStyle w:val="Header"/>
      <w:tabs>
        <w:tab w:val="clear" w:pos="4680"/>
        <w:tab w:val="clear" w:pos="9360"/>
        <w:tab w:val="right" w:pos="10800"/>
      </w:tabs>
      <w:rPr>
        <w:rFonts w:ascii="Tahoma" w:hAnsi="Tahoma" w:cs="Tahoma"/>
        <w:b/>
        <w:smallCaps/>
        <w:sz w:val="10"/>
        <w:szCs w:val="24"/>
      </w:rPr>
    </w:pPr>
    <w:r>
      <w:rPr>
        <w:noProof/>
      </w:rPr>
      <mc:AlternateContent>
        <mc:Choice Requires="wps">
          <w:drawing>
            <wp:anchor distT="0" distB="0" distL="114300" distR="114300" simplePos="0" relativeHeight="251662336" behindDoc="0" locked="0" layoutInCell="1" allowOverlap="1" wp14:anchorId="2A33069C" wp14:editId="0291570F">
              <wp:simplePos x="0" y="0"/>
              <wp:positionH relativeFrom="column">
                <wp:posOffset>9525</wp:posOffset>
              </wp:positionH>
              <wp:positionV relativeFrom="paragraph">
                <wp:posOffset>24130</wp:posOffset>
              </wp:positionV>
              <wp:extent cx="6534150" cy="0"/>
              <wp:effectExtent l="9525" t="14605" r="952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3415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5DF4FCE" id="_x0000_t32" coordsize="21600,21600" o:spt="32" o:oned="t" path="m,l21600,21600e" filled="f">
              <v:path arrowok="t" fillok="f" o:connecttype="none"/>
              <o:lock v:ext="edit" shapetype="t"/>
            </v:shapetype>
            <v:shape id="AutoShape 2" o:spid="_x0000_s1026" type="#_x0000_t32" style="position:absolute;margin-left:.75pt;margin-top:1.9pt;width:51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" strokeweight="1pt">
              <v:shadow color="#7f7f7f" opacity=".5" offset="1pt"/>
              <o:lock v:ext="edit" shapetype="f"/>
            </v:shape>
          </w:pict>
        </mc:Fallback>
      </mc:AlternateContent>
    </w:r>
    <w:r w:rsidR="001E02C1" w:rsidRPr="00BD1F5E">
      <w:rPr>
        <w:rFonts w:ascii="Tahoma" w:hAnsi="Tahoma" w:cs="Tahoma"/>
        <w:b/>
        <w:smallCaps/>
        <w:sz w:val="10"/>
        <w:szCs w:val="24"/>
      </w:rPr>
      <w:tab/>
    </w:r>
  </w:p>
  <w:p w14:paraId="7DD580DA" w14:textId="77777777" w:rsidR="001E02C1" w:rsidRDefault="001E02C1" w:rsidP="00E14F85">
    <w:pPr>
      <w:spacing w:after="0"/>
      <w:ind w:left="-180" w:right="450"/>
      <w:jc w:val="center"/>
      <w:rPr>
        <w:rFonts w:ascii="Arial Narrow" w:hAnsi="Arial Narrow" w:cs="Tahoma"/>
        <w:sz w:val="17"/>
        <w:szCs w:val="17"/>
      </w:rPr>
    </w:pPr>
    <w:r w:rsidRPr="00BD1F5E">
      <w:rPr>
        <w:rFonts w:ascii="Arial Narrow" w:hAnsi="Arial Narrow" w:cs="Tahoma"/>
        <w:sz w:val="17"/>
        <w:szCs w:val="17"/>
      </w:rPr>
      <w:t xml:space="preserve">The City of Leeton strives to maintain open lines of communication through a variety of means. Those with comments for the Board are reminded that public input is welcome during public comment periods </w:t>
    </w:r>
    <w:r>
      <w:rPr>
        <w:rFonts w:ascii="Arial Narrow" w:hAnsi="Arial Narrow" w:cs="Tahoma"/>
        <w:sz w:val="17"/>
        <w:szCs w:val="17"/>
      </w:rPr>
      <w:t xml:space="preserve">(limited to 3 minutes unless otherwise approved) </w:t>
    </w:r>
    <w:r w:rsidRPr="00BD1F5E">
      <w:rPr>
        <w:rFonts w:ascii="Arial Narrow" w:hAnsi="Arial Narrow" w:cs="Tahoma"/>
        <w:sz w:val="17"/>
        <w:szCs w:val="17"/>
      </w:rPr>
      <w:t xml:space="preserve">or when a citizen has requested to be placed on the agenda. Requests to be placed to the agenda must be placed with the City Clerk no later than Thursday at noon prior to the Board meeting. Comments outside of these designated times are not allowed. </w:t>
    </w:r>
  </w:p>
  <w:p w14:paraId="02BD23C2" w14:textId="77777777" w:rsidR="001E02C1" w:rsidRPr="00E14F85" w:rsidRDefault="00207122" w:rsidP="00E14F85">
    <w:pPr>
      <w:pStyle w:val="Header"/>
      <w:tabs>
        <w:tab w:val="clear" w:pos="4680"/>
        <w:tab w:val="clear" w:pos="9360"/>
        <w:tab w:val="right" w:pos="10800"/>
      </w:tabs>
      <w:ind w:left="-270"/>
      <w:rPr>
        <w:rFonts w:ascii="Tahoma" w:hAnsi="Tahoma" w:cs="Tahoma"/>
        <w:b/>
        <w:smallCaps/>
        <w:sz w:val="10"/>
        <w:szCs w:val="24"/>
      </w:rPr>
    </w:pPr>
    <w:r>
      <w:rPr>
        <w:noProof/>
      </w:rPr>
      <mc:AlternateContent>
        <mc:Choice Requires="wps">
          <w:drawing>
            <wp:anchor distT="0" distB="0" distL="114300" distR="114300" simplePos="0" relativeHeight="251663360" behindDoc="0" locked="0" layoutInCell="1" allowOverlap="1" wp14:anchorId="1CC57966" wp14:editId="5ECEF235">
              <wp:simplePos x="0" y="0"/>
              <wp:positionH relativeFrom="column">
                <wp:posOffset>9525</wp:posOffset>
              </wp:positionH>
              <wp:positionV relativeFrom="paragraph">
                <wp:posOffset>24130</wp:posOffset>
              </wp:positionV>
              <wp:extent cx="6534150" cy="0"/>
              <wp:effectExtent l="9525" t="14605" r="952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3415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6E8AAD" id="AutoShape 3" o:spid="_x0000_s1026" type="#_x0000_t32" style="position:absolute;margin-left:.75pt;margin-top:1.9pt;width:51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" strokeweight="1pt">
              <v:shadow color="#7f7f7f" opacity=".5" offset="1pt"/>
              <o:lock v:ext="edit" shapetype="f"/>
            </v:shape>
          </w:pict>
        </mc:Fallback>
      </mc:AlternateContent>
    </w:r>
    <w:r w:rsidR="001E02C1" w:rsidRPr="00BD1F5E">
      <w:rPr>
        <w:rFonts w:ascii="Tahoma" w:hAnsi="Tahoma" w:cs="Tahoma"/>
        <w:b/>
        <w:smallCaps/>
        <w:sz w:val="10"/>
        <w:szCs w:val="24"/>
      </w:rPr>
      <w:tab/>
    </w:r>
  </w:p>
  <w:p w14:paraId="2D1186FF" w14:textId="2ED7A235" w:rsidR="001E02C1" w:rsidRPr="00232DF6" w:rsidRDefault="001E02C1" w:rsidP="00FD3639">
    <w:pPr>
      <w:pStyle w:val="Footer"/>
      <w:jc w:val="center"/>
      <w:rPr>
        <w:rFonts w:ascii="Tahoma" w:hAnsi="Tahoma" w:cs="Tahoma"/>
      </w:rPr>
    </w:pPr>
    <w:r w:rsidRPr="00232DF6">
      <w:rPr>
        <w:rFonts w:ascii="Tahoma" w:hAnsi="Tahoma" w:cs="Tahoma"/>
      </w:rPr>
      <w:t xml:space="preserve">Agenda posted at City Hall and on the </w:t>
    </w:r>
    <w:proofErr w:type="gramStart"/>
    <w:r w:rsidRPr="00232DF6">
      <w:rPr>
        <w:rFonts w:ascii="Tahoma" w:hAnsi="Tahoma" w:cs="Tahoma"/>
      </w:rPr>
      <w:t>City</w:t>
    </w:r>
    <w:proofErr w:type="gramEnd"/>
    <w:r w:rsidRPr="00232DF6">
      <w:rPr>
        <w:rFonts w:ascii="Tahoma" w:hAnsi="Tahoma" w:cs="Tahoma"/>
      </w:rPr>
      <w:t xml:space="preserve"> website </w:t>
    </w:r>
    <w:r w:rsidR="00E569C2">
      <w:rPr>
        <w:rFonts w:ascii="Tahoma" w:hAnsi="Tahoma" w:cs="Tahoma"/>
      </w:rPr>
      <w:t>January 25,</w:t>
    </w:r>
    <w:r w:rsidR="00F86485">
      <w:rPr>
        <w:rFonts w:ascii="Tahoma" w:hAnsi="Tahoma" w:cs="Tahoma"/>
      </w:rPr>
      <w:t xml:space="preserve"> </w:t>
    </w:r>
    <w:proofErr w:type="gramStart"/>
    <w:r w:rsidR="00F86485">
      <w:rPr>
        <w:rFonts w:ascii="Tahoma" w:hAnsi="Tahoma" w:cs="Tahoma"/>
      </w:rPr>
      <w:t>202</w:t>
    </w:r>
    <w:r w:rsidR="00E569C2">
      <w:rPr>
        <w:rFonts w:ascii="Tahoma" w:hAnsi="Tahoma" w:cs="Tahoma"/>
      </w:rPr>
      <w:t>6</w:t>
    </w:r>
    <w:proofErr w:type="gramEnd"/>
    <w:r w:rsidRPr="00232DF6">
      <w:rPr>
        <w:rFonts w:ascii="Tahoma" w:hAnsi="Tahoma" w:cs="Tahoma"/>
      </w:rPr>
      <w:t xml:space="preserve"> at</w:t>
    </w:r>
    <w:r>
      <w:rPr>
        <w:rFonts w:ascii="Tahoma" w:hAnsi="Tahoma" w:cs="Tahoma"/>
      </w:rPr>
      <w:t xml:space="preserve"> </w:t>
    </w:r>
    <w:r w:rsidR="00E569C2">
      <w:rPr>
        <w:rFonts w:ascii="Tahoma" w:hAnsi="Tahoma" w:cs="Tahoma"/>
      </w:rPr>
      <w:t>11</w:t>
    </w:r>
    <w:r w:rsidR="00857DF4">
      <w:rPr>
        <w:rFonts w:ascii="Tahoma" w:hAnsi="Tahoma" w:cs="Tahoma"/>
      </w:rPr>
      <w:t>:15</w:t>
    </w:r>
    <w:r w:rsidR="00E569C2">
      <w:rPr>
        <w:rFonts w:ascii="Tahoma" w:hAnsi="Tahoma" w:cs="Tahoma"/>
      </w:rPr>
      <w:t>A.</w:t>
    </w:r>
    <w:r w:rsidR="00857DF4">
      <w:rPr>
        <w:rFonts w:ascii="Tahoma" w:hAnsi="Tahoma" w:cs="Tahoma"/>
      </w:rPr>
      <w:t>M</w:t>
    </w:r>
    <w:r w:rsidR="003420E6">
      <w:rPr>
        <w:rFonts w:ascii="Tahoma" w:hAnsi="Tahoma" w:cs="Tahoma"/>
      </w:rPr>
      <w:t xml:space="preserve">. </w:t>
    </w:r>
    <w:r w:rsidRPr="00232DF6">
      <w:rPr>
        <w:rFonts w:ascii="Tahoma" w:hAnsi="Tahoma" w:cs="Tahoma"/>
      </w:rPr>
      <w:t xml:space="preserve">by </w:t>
    </w:r>
    <w:r w:rsidR="00567AD3">
      <w:rPr>
        <w:rFonts w:ascii="Tahoma" w:hAnsi="Tahoma" w:cs="Tahoma"/>
      </w:rPr>
      <w:t>Janet Muse</w:t>
    </w:r>
    <w:r w:rsidRPr="00232DF6">
      <w:rPr>
        <w:rFonts w:ascii="Tahoma" w:hAnsi="Tahoma" w:cs="Tahoma"/>
      </w:rPr>
      <w:t>, City Clerk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9CED" w14:textId="77777777" w:rsidR="007A479D" w:rsidRDefault="007A479D" w:rsidP="009F1426">
      <w:pPr>
        <w:spacing w:after="0" w:line="240" w:lineRule="auto"/>
      </w:pPr>
      <w:r>
        <w:separator/>
      </w:r>
    </w:p>
  </w:footnote>
  <w:footnote w:type="continuationSeparator" w:id="0">
    <w:p w14:paraId="279B7561" w14:textId="77777777" w:rsidR="007A479D" w:rsidRDefault="007A479D" w:rsidP="009F1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0A7F" w14:textId="77777777" w:rsidR="001E02C1" w:rsidRPr="00295EB9" w:rsidRDefault="001E02C1" w:rsidP="009D0332">
    <w:pPr>
      <w:pStyle w:val="Header"/>
      <w:spacing w:after="50"/>
      <w:jc w:val="center"/>
      <w:rPr>
        <w:rFonts w:ascii="Arial Black" w:hAnsi="Arial Black" w:cs="Aparajita"/>
        <w:b/>
        <w:bCs/>
        <w:smallCaps/>
        <w:spacing w:val="22"/>
        <w:sz w:val="40"/>
      </w:rPr>
    </w:pPr>
    <w:r w:rsidRPr="00295EB9">
      <w:rPr>
        <w:rFonts w:ascii="Arial Black" w:hAnsi="Arial Black" w:cs="Aparajita"/>
        <w:b/>
        <w:bCs/>
        <w:smallCaps/>
        <w:spacing w:val="22"/>
        <w:sz w:val="40"/>
      </w:rPr>
      <w:t>City of Leeton, Missouri</w:t>
    </w:r>
  </w:p>
  <w:p w14:paraId="3A538FAA" w14:textId="77777777" w:rsidR="001E02C1" w:rsidRPr="00DD61F8" w:rsidRDefault="00207122" w:rsidP="00C00E53">
    <w:pPr>
      <w:pStyle w:val="Header"/>
      <w:jc w:val="center"/>
      <w:rPr>
        <w:rFonts w:ascii="Tahoma" w:hAnsi="Tahoma" w:cs="Tahoma"/>
        <w:b/>
        <w:smallCaps/>
        <w:sz w:val="8"/>
      </w:rPr>
    </w:pPr>
    <w:r>
      <w:rPr>
        <w:noProof/>
      </w:rPr>
      <mc:AlternateContent>
        <mc:Choice Requires="wps">
          <w:drawing>
            <wp:anchor distT="0" distB="0" distL="114300" distR="114300" simplePos="0" relativeHeight="251660288" behindDoc="0" locked="0" layoutInCell="1" allowOverlap="1" wp14:anchorId="0BA3BFD6" wp14:editId="240335C8">
              <wp:simplePos x="0" y="0"/>
              <wp:positionH relativeFrom="column">
                <wp:posOffset>9525</wp:posOffset>
              </wp:positionH>
              <wp:positionV relativeFrom="paragraph">
                <wp:posOffset>24130</wp:posOffset>
              </wp:positionV>
              <wp:extent cx="6534150" cy="0"/>
              <wp:effectExtent l="9525" t="14605" r="9525" b="1397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3415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D1C64A" id="_x0000_t32" coordsize="21600,21600" o:spt="32" o:oned="t" path="m,l21600,21600e" filled="f">
              <v:path arrowok="t" fillok="f" o:connecttype="none"/>
              <o:lock v:ext="edit" shapetype="t"/>
            </v:shapetype>
            <v:shape id="AutoShape 1" o:spid="_x0000_s1026" type="#_x0000_t32" style="position:absolute;margin-left:.75pt;margin-top:1.9pt;width:5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" strokeweight="1pt">
              <v:shadow color="#7f7f7f" opacity=".5" offset="1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725AB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F1057B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AD684F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8D6AE8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622B6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085E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78B0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7219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2A877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FB40B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32D44"/>
    <w:multiLevelType w:val="hybridMultilevel"/>
    <w:tmpl w:val="1E9A6F4A"/>
    <w:lvl w:ilvl="0" w:tplc="04090013">
      <w:start w:val="1"/>
      <w:numFmt w:val="upperRoman"/>
      <w:lvlText w:val="%1."/>
      <w:lvlJc w:val="right"/>
      <w:pPr>
        <w:ind w:left="720" w:hanging="360"/>
      </w:pPr>
      <w:rPr>
        <w:rFonts w:cs="Times New Roman"/>
      </w:rPr>
    </w:lvl>
    <w:lvl w:ilvl="1" w:tplc="DA3A6C70">
      <w:start w:val="1"/>
      <w:numFmt w:val="lowerLetter"/>
      <w:lvlText w:val="%2."/>
      <w:lvlJc w:val="left"/>
      <w:pPr>
        <w:ind w:left="1440" w:hanging="360"/>
      </w:pPr>
      <w:rPr>
        <w:rFonts w:cs="Times New Roman"/>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23A1027"/>
    <w:multiLevelType w:val="hybridMultilevel"/>
    <w:tmpl w:val="28547C0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04734CB1"/>
    <w:multiLevelType w:val="multilevel"/>
    <w:tmpl w:val="6F1CDFF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 w15:restartNumberingAfterBreak="0">
    <w:nsid w:val="0AAE689A"/>
    <w:multiLevelType w:val="hybridMultilevel"/>
    <w:tmpl w:val="EA6AA8B6"/>
    <w:lvl w:ilvl="0" w:tplc="25E41C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531EB2"/>
    <w:multiLevelType w:val="hybridMultilevel"/>
    <w:tmpl w:val="903E07E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4B20DD"/>
    <w:multiLevelType w:val="hybridMultilevel"/>
    <w:tmpl w:val="4A923F26"/>
    <w:lvl w:ilvl="0" w:tplc="04090013">
      <w:start w:val="1"/>
      <w:numFmt w:val="upperRoman"/>
      <w:lvlText w:val="%1."/>
      <w:lvlJc w:val="right"/>
      <w:pPr>
        <w:ind w:left="5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B8481B"/>
    <w:multiLevelType w:val="hybridMultilevel"/>
    <w:tmpl w:val="A2841864"/>
    <w:lvl w:ilvl="0" w:tplc="082A6F76">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D8D72D9"/>
    <w:multiLevelType w:val="hybridMultilevel"/>
    <w:tmpl w:val="662AC4D0"/>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C04BDD"/>
    <w:multiLevelType w:val="hybridMultilevel"/>
    <w:tmpl w:val="A3DA60FA"/>
    <w:lvl w:ilvl="0" w:tplc="F83EE6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482479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7800EEC"/>
    <w:multiLevelType w:val="hybridMultilevel"/>
    <w:tmpl w:val="643A7B58"/>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8DB1E60"/>
    <w:multiLevelType w:val="hybridMultilevel"/>
    <w:tmpl w:val="044650B4"/>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E61ADF"/>
    <w:multiLevelType w:val="hybridMultilevel"/>
    <w:tmpl w:val="30EC50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E44CCF"/>
    <w:multiLevelType w:val="hybridMultilevel"/>
    <w:tmpl w:val="339E8F08"/>
    <w:lvl w:ilvl="0" w:tplc="E4D088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B92A3E"/>
    <w:multiLevelType w:val="hybridMultilevel"/>
    <w:tmpl w:val="B98CE926"/>
    <w:lvl w:ilvl="0" w:tplc="7C2AEB2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4C25A0"/>
    <w:multiLevelType w:val="hybridMultilevel"/>
    <w:tmpl w:val="643A7B58"/>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F96105C"/>
    <w:multiLevelType w:val="hybridMultilevel"/>
    <w:tmpl w:val="1E9A6F4A"/>
    <w:lvl w:ilvl="0" w:tplc="04090013">
      <w:start w:val="1"/>
      <w:numFmt w:val="upperRoman"/>
      <w:lvlText w:val="%1."/>
      <w:lvlJc w:val="right"/>
      <w:pPr>
        <w:ind w:left="720" w:hanging="360"/>
      </w:pPr>
      <w:rPr>
        <w:rFonts w:cs="Times New Roman"/>
      </w:rPr>
    </w:lvl>
    <w:lvl w:ilvl="1" w:tplc="DA3A6C70">
      <w:start w:val="1"/>
      <w:numFmt w:val="lowerLetter"/>
      <w:lvlText w:val="%2."/>
      <w:lvlJc w:val="left"/>
      <w:pPr>
        <w:ind w:left="1440" w:hanging="360"/>
      </w:pPr>
      <w:rPr>
        <w:rFonts w:cs="Times New Roman"/>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D852FE9"/>
    <w:multiLevelType w:val="hybridMultilevel"/>
    <w:tmpl w:val="66589658"/>
    <w:lvl w:ilvl="0" w:tplc="BF36FF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30114"/>
    <w:multiLevelType w:val="hybridMultilevel"/>
    <w:tmpl w:val="F31614C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546A3331"/>
    <w:multiLevelType w:val="hybridMultilevel"/>
    <w:tmpl w:val="1E9A6F4A"/>
    <w:lvl w:ilvl="0" w:tplc="04090013">
      <w:start w:val="1"/>
      <w:numFmt w:val="upperRoman"/>
      <w:lvlText w:val="%1."/>
      <w:lvlJc w:val="right"/>
      <w:pPr>
        <w:ind w:left="720" w:hanging="360"/>
      </w:pPr>
      <w:rPr>
        <w:rFonts w:cs="Times New Roman"/>
      </w:rPr>
    </w:lvl>
    <w:lvl w:ilvl="1" w:tplc="DA3A6C70">
      <w:start w:val="1"/>
      <w:numFmt w:val="lowerLetter"/>
      <w:lvlText w:val="%2."/>
      <w:lvlJc w:val="left"/>
      <w:pPr>
        <w:ind w:left="1440" w:hanging="360"/>
      </w:pPr>
      <w:rPr>
        <w:rFonts w:cs="Times New Roman"/>
        <w:i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5707CB8"/>
    <w:multiLevelType w:val="hybridMultilevel"/>
    <w:tmpl w:val="28547C02"/>
    <w:lvl w:ilvl="0" w:tplc="BFF25A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CB149A0"/>
    <w:multiLevelType w:val="hybridMultilevel"/>
    <w:tmpl w:val="8ADA71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125A9"/>
    <w:multiLevelType w:val="hybridMultilevel"/>
    <w:tmpl w:val="1E82B1B2"/>
    <w:lvl w:ilvl="0" w:tplc="F91417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8738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BF15AA7"/>
    <w:multiLevelType w:val="multilevel"/>
    <w:tmpl w:val="1E9A6F4A"/>
    <w:lvl w:ilvl="0">
      <w:start w:val="1"/>
      <w:numFmt w:val="upperRoman"/>
      <w:lvlText w:val="%1."/>
      <w:lvlJc w:val="right"/>
      <w:pPr>
        <w:ind w:left="720" w:hanging="360"/>
      </w:pPr>
      <w:rPr>
        <w:rFonts w:cs="Times New Roman"/>
      </w:rPr>
    </w:lvl>
    <w:lvl w:ilvl="1">
      <w:start w:val="1"/>
      <w:numFmt w:val="lowerLetter"/>
      <w:lvlText w:val="%2."/>
      <w:lvlJc w:val="left"/>
      <w:pPr>
        <w:ind w:left="1440" w:hanging="360"/>
      </w:pPr>
      <w:rPr>
        <w:rFonts w:cs="Times New Roman"/>
        <w:i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A6F3D09"/>
    <w:multiLevelType w:val="hybridMultilevel"/>
    <w:tmpl w:val="30C44692"/>
    <w:lvl w:ilvl="0" w:tplc="4CC48B9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5B53FB"/>
    <w:multiLevelType w:val="hybridMultilevel"/>
    <w:tmpl w:val="2EEA45FE"/>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78100">
    <w:abstractNumId w:val="25"/>
  </w:num>
  <w:num w:numId="2" w16cid:durableId="1494293552">
    <w:abstractNumId w:val="26"/>
  </w:num>
  <w:num w:numId="3" w16cid:durableId="1651903236">
    <w:abstractNumId w:val="9"/>
  </w:num>
  <w:num w:numId="4" w16cid:durableId="59796381">
    <w:abstractNumId w:val="7"/>
  </w:num>
  <w:num w:numId="5" w16cid:durableId="2083141813">
    <w:abstractNumId w:val="6"/>
  </w:num>
  <w:num w:numId="6" w16cid:durableId="1963225522">
    <w:abstractNumId w:val="5"/>
  </w:num>
  <w:num w:numId="7" w16cid:durableId="546375412">
    <w:abstractNumId w:val="4"/>
  </w:num>
  <w:num w:numId="8" w16cid:durableId="1868979817">
    <w:abstractNumId w:val="8"/>
  </w:num>
  <w:num w:numId="9" w16cid:durableId="1698777394">
    <w:abstractNumId w:val="3"/>
  </w:num>
  <w:num w:numId="10" w16cid:durableId="433401384">
    <w:abstractNumId w:val="2"/>
  </w:num>
  <w:num w:numId="11" w16cid:durableId="1406949313">
    <w:abstractNumId w:val="1"/>
  </w:num>
  <w:num w:numId="12" w16cid:durableId="962004204">
    <w:abstractNumId w:val="0"/>
  </w:num>
  <w:num w:numId="13" w16cid:durableId="1958221825">
    <w:abstractNumId w:val="28"/>
  </w:num>
  <w:num w:numId="14" w16cid:durableId="1858960470">
    <w:abstractNumId w:val="20"/>
  </w:num>
  <w:num w:numId="15" w16cid:durableId="425350670">
    <w:abstractNumId w:val="10"/>
  </w:num>
  <w:num w:numId="16" w16cid:durableId="103766393">
    <w:abstractNumId w:val="33"/>
  </w:num>
  <w:num w:numId="17" w16cid:durableId="366024662">
    <w:abstractNumId w:val="19"/>
  </w:num>
  <w:num w:numId="18" w16cid:durableId="383255594">
    <w:abstractNumId w:val="12"/>
  </w:num>
  <w:num w:numId="19" w16cid:durableId="544097508">
    <w:abstractNumId w:val="22"/>
  </w:num>
  <w:num w:numId="20" w16cid:durableId="1680619849">
    <w:abstractNumId w:val="29"/>
  </w:num>
  <w:num w:numId="21" w16cid:durableId="1981958007">
    <w:abstractNumId w:val="34"/>
  </w:num>
  <w:num w:numId="22" w16cid:durableId="1264220757">
    <w:abstractNumId w:val="14"/>
  </w:num>
  <w:num w:numId="23" w16cid:durableId="1109398273">
    <w:abstractNumId w:val="35"/>
  </w:num>
  <w:num w:numId="24" w16cid:durableId="673647419">
    <w:abstractNumId w:val="23"/>
  </w:num>
  <w:num w:numId="25" w16cid:durableId="563764215">
    <w:abstractNumId w:val="30"/>
  </w:num>
  <w:num w:numId="26" w16cid:durableId="1358655251">
    <w:abstractNumId w:val="11"/>
  </w:num>
  <w:num w:numId="27" w16cid:durableId="1930507597">
    <w:abstractNumId w:val="18"/>
  </w:num>
  <w:num w:numId="28" w16cid:durableId="41909630">
    <w:abstractNumId w:val="13"/>
  </w:num>
  <w:num w:numId="29" w16cid:durableId="1586114865">
    <w:abstractNumId w:val="31"/>
  </w:num>
  <w:num w:numId="30" w16cid:durableId="335882204">
    <w:abstractNumId w:val="27"/>
  </w:num>
  <w:num w:numId="31" w16cid:durableId="1007639716">
    <w:abstractNumId w:val="24"/>
  </w:num>
  <w:num w:numId="32" w16cid:durableId="2071805592">
    <w:abstractNumId w:val="16"/>
  </w:num>
  <w:num w:numId="33" w16cid:durableId="1838495367">
    <w:abstractNumId w:val="17"/>
  </w:num>
  <w:num w:numId="34" w16cid:durableId="1868829971">
    <w:abstractNumId w:val="21"/>
  </w:num>
  <w:num w:numId="35" w16cid:durableId="586616309">
    <w:abstractNumId w:val="15"/>
  </w:num>
  <w:num w:numId="36" w16cid:durableId="1130827469">
    <w:abstractNumId w:val="36"/>
  </w:num>
  <w:num w:numId="37" w16cid:durableId="13331001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34"/>
    <w:rsid w:val="00000492"/>
    <w:rsid w:val="00001E87"/>
    <w:rsid w:val="00002977"/>
    <w:rsid w:val="00002E12"/>
    <w:rsid w:val="000033F1"/>
    <w:rsid w:val="00005254"/>
    <w:rsid w:val="00007913"/>
    <w:rsid w:val="0001133E"/>
    <w:rsid w:val="0001167E"/>
    <w:rsid w:val="00012487"/>
    <w:rsid w:val="0001327A"/>
    <w:rsid w:val="00013743"/>
    <w:rsid w:val="00014DE6"/>
    <w:rsid w:val="000207D2"/>
    <w:rsid w:val="000224A8"/>
    <w:rsid w:val="00023643"/>
    <w:rsid w:val="00026CAA"/>
    <w:rsid w:val="00027BB3"/>
    <w:rsid w:val="00030488"/>
    <w:rsid w:val="00030CAD"/>
    <w:rsid w:val="000317FC"/>
    <w:rsid w:val="00031987"/>
    <w:rsid w:val="00032ED1"/>
    <w:rsid w:val="000335E2"/>
    <w:rsid w:val="00036D6E"/>
    <w:rsid w:val="00041306"/>
    <w:rsid w:val="00046101"/>
    <w:rsid w:val="00051380"/>
    <w:rsid w:val="00051D65"/>
    <w:rsid w:val="00052D21"/>
    <w:rsid w:val="00052E58"/>
    <w:rsid w:val="00056989"/>
    <w:rsid w:val="00057C31"/>
    <w:rsid w:val="00062C53"/>
    <w:rsid w:val="00063C8F"/>
    <w:rsid w:val="00063F06"/>
    <w:rsid w:val="00064E8A"/>
    <w:rsid w:val="00067801"/>
    <w:rsid w:val="00067BA5"/>
    <w:rsid w:val="000718E8"/>
    <w:rsid w:val="00072F3D"/>
    <w:rsid w:val="00074FC7"/>
    <w:rsid w:val="0007528C"/>
    <w:rsid w:val="00075D43"/>
    <w:rsid w:val="000769BF"/>
    <w:rsid w:val="00076C9C"/>
    <w:rsid w:val="000804F3"/>
    <w:rsid w:val="0008137A"/>
    <w:rsid w:val="0008160A"/>
    <w:rsid w:val="00081D20"/>
    <w:rsid w:val="0008396D"/>
    <w:rsid w:val="00084308"/>
    <w:rsid w:val="00086FD8"/>
    <w:rsid w:val="00087A26"/>
    <w:rsid w:val="00087D77"/>
    <w:rsid w:val="00090EB8"/>
    <w:rsid w:val="00093424"/>
    <w:rsid w:val="000953DD"/>
    <w:rsid w:val="000954A7"/>
    <w:rsid w:val="000A410A"/>
    <w:rsid w:val="000B2790"/>
    <w:rsid w:val="000B7372"/>
    <w:rsid w:val="000C4137"/>
    <w:rsid w:val="000C44AC"/>
    <w:rsid w:val="000C5E45"/>
    <w:rsid w:val="000C6978"/>
    <w:rsid w:val="000C6FD3"/>
    <w:rsid w:val="000D2382"/>
    <w:rsid w:val="000D50EA"/>
    <w:rsid w:val="000E0782"/>
    <w:rsid w:val="000E3622"/>
    <w:rsid w:val="000F2C75"/>
    <w:rsid w:val="000F4BD6"/>
    <w:rsid w:val="000F5AB8"/>
    <w:rsid w:val="001016E6"/>
    <w:rsid w:val="00102D62"/>
    <w:rsid w:val="001030C2"/>
    <w:rsid w:val="001039E4"/>
    <w:rsid w:val="00104995"/>
    <w:rsid w:val="00105E28"/>
    <w:rsid w:val="001127AD"/>
    <w:rsid w:val="0011704D"/>
    <w:rsid w:val="001219A7"/>
    <w:rsid w:val="001223B6"/>
    <w:rsid w:val="001244E4"/>
    <w:rsid w:val="00124E3B"/>
    <w:rsid w:val="001261B8"/>
    <w:rsid w:val="00131258"/>
    <w:rsid w:val="00131ADD"/>
    <w:rsid w:val="0013227F"/>
    <w:rsid w:val="00132C84"/>
    <w:rsid w:val="001338BE"/>
    <w:rsid w:val="00134103"/>
    <w:rsid w:val="001349F2"/>
    <w:rsid w:val="00134AD1"/>
    <w:rsid w:val="001355A5"/>
    <w:rsid w:val="00136586"/>
    <w:rsid w:val="00136667"/>
    <w:rsid w:val="00136E03"/>
    <w:rsid w:val="00140EC9"/>
    <w:rsid w:val="00140ECB"/>
    <w:rsid w:val="00147964"/>
    <w:rsid w:val="00150BBD"/>
    <w:rsid w:val="00151C80"/>
    <w:rsid w:val="001521C3"/>
    <w:rsid w:val="001562E9"/>
    <w:rsid w:val="00157192"/>
    <w:rsid w:val="001577A5"/>
    <w:rsid w:val="001635AC"/>
    <w:rsid w:val="001647D8"/>
    <w:rsid w:val="00166AA8"/>
    <w:rsid w:val="00167534"/>
    <w:rsid w:val="0017268D"/>
    <w:rsid w:val="00172967"/>
    <w:rsid w:val="0017384E"/>
    <w:rsid w:val="00177B00"/>
    <w:rsid w:val="00177E6B"/>
    <w:rsid w:val="00182619"/>
    <w:rsid w:val="00185BC8"/>
    <w:rsid w:val="00186AE6"/>
    <w:rsid w:val="00190B1D"/>
    <w:rsid w:val="00194D72"/>
    <w:rsid w:val="001A0E2F"/>
    <w:rsid w:val="001A31CC"/>
    <w:rsid w:val="001A5272"/>
    <w:rsid w:val="001A5823"/>
    <w:rsid w:val="001A7E69"/>
    <w:rsid w:val="001B00F9"/>
    <w:rsid w:val="001B12AC"/>
    <w:rsid w:val="001B1D90"/>
    <w:rsid w:val="001B2378"/>
    <w:rsid w:val="001B602E"/>
    <w:rsid w:val="001C0D68"/>
    <w:rsid w:val="001C3AB1"/>
    <w:rsid w:val="001C3D3D"/>
    <w:rsid w:val="001C5F8A"/>
    <w:rsid w:val="001C7D9A"/>
    <w:rsid w:val="001D1931"/>
    <w:rsid w:val="001D33BC"/>
    <w:rsid w:val="001D4996"/>
    <w:rsid w:val="001E02C1"/>
    <w:rsid w:val="001E084A"/>
    <w:rsid w:val="001E0B2F"/>
    <w:rsid w:val="001E3EB7"/>
    <w:rsid w:val="001E663C"/>
    <w:rsid w:val="001F03FC"/>
    <w:rsid w:val="001F2950"/>
    <w:rsid w:val="001F2953"/>
    <w:rsid w:val="001F3EA2"/>
    <w:rsid w:val="001F45B0"/>
    <w:rsid w:val="00200356"/>
    <w:rsid w:val="00200F94"/>
    <w:rsid w:val="002011A3"/>
    <w:rsid w:val="00201A88"/>
    <w:rsid w:val="00203677"/>
    <w:rsid w:val="00206CCF"/>
    <w:rsid w:val="00206D9D"/>
    <w:rsid w:val="00207122"/>
    <w:rsid w:val="0021191A"/>
    <w:rsid w:val="00211ABA"/>
    <w:rsid w:val="002127BC"/>
    <w:rsid w:val="0021299D"/>
    <w:rsid w:val="002141A0"/>
    <w:rsid w:val="00214292"/>
    <w:rsid w:val="002147CA"/>
    <w:rsid w:val="002147D4"/>
    <w:rsid w:val="002155E9"/>
    <w:rsid w:val="002165AA"/>
    <w:rsid w:val="002166B4"/>
    <w:rsid w:val="00216CB7"/>
    <w:rsid w:val="00216F7F"/>
    <w:rsid w:val="0022061B"/>
    <w:rsid w:val="00230D2F"/>
    <w:rsid w:val="00232DF6"/>
    <w:rsid w:val="002434CB"/>
    <w:rsid w:val="00246E3B"/>
    <w:rsid w:val="00254F3E"/>
    <w:rsid w:val="0026474B"/>
    <w:rsid w:val="00265764"/>
    <w:rsid w:val="00267C11"/>
    <w:rsid w:val="0027549A"/>
    <w:rsid w:val="00277FEB"/>
    <w:rsid w:val="002851E8"/>
    <w:rsid w:val="002861FB"/>
    <w:rsid w:val="00286980"/>
    <w:rsid w:val="00287762"/>
    <w:rsid w:val="0029041E"/>
    <w:rsid w:val="002908A2"/>
    <w:rsid w:val="0029092C"/>
    <w:rsid w:val="00290D82"/>
    <w:rsid w:val="00290EA2"/>
    <w:rsid w:val="00291B2C"/>
    <w:rsid w:val="00294FEE"/>
    <w:rsid w:val="00295EB9"/>
    <w:rsid w:val="002A022C"/>
    <w:rsid w:val="002A1382"/>
    <w:rsid w:val="002A29CB"/>
    <w:rsid w:val="002A2C47"/>
    <w:rsid w:val="002A7CA3"/>
    <w:rsid w:val="002B037B"/>
    <w:rsid w:val="002B1A6A"/>
    <w:rsid w:val="002B3AAB"/>
    <w:rsid w:val="002B3E75"/>
    <w:rsid w:val="002B5634"/>
    <w:rsid w:val="002B6EFE"/>
    <w:rsid w:val="002C2605"/>
    <w:rsid w:val="002C2BAA"/>
    <w:rsid w:val="002C488A"/>
    <w:rsid w:val="002D35FB"/>
    <w:rsid w:val="002D3B85"/>
    <w:rsid w:val="002D3E9F"/>
    <w:rsid w:val="002D72FA"/>
    <w:rsid w:val="002E3765"/>
    <w:rsid w:val="002E6F9B"/>
    <w:rsid w:val="002E714A"/>
    <w:rsid w:val="002F04CF"/>
    <w:rsid w:val="002F0521"/>
    <w:rsid w:val="002F12F6"/>
    <w:rsid w:val="002F1C9F"/>
    <w:rsid w:val="002F6954"/>
    <w:rsid w:val="00304CFC"/>
    <w:rsid w:val="003050BC"/>
    <w:rsid w:val="00306792"/>
    <w:rsid w:val="00311410"/>
    <w:rsid w:val="00312829"/>
    <w:rsid w:val="00312DD2"/>
    <w:rsid w:val="00314AEE"/>
    <w:rsid w:val="00317548"/>
    <w:rsid w:val="003203C9"/>
    <w:rsid w:val="003256C2"/>
    <w:rsid w:val="00326A0A"/>
    <w:rsid w:val="0033006E"/>
    <w:rsid w:val="003300B8"/>
    <w:rsid w:val="003309CC"/>
    <w:rsid w:val="003343FF"/>
    <w:rsid w:val="00335B0B"/>
    <w:rsid w:val="0033639B"/>
    <w:rsid w:val="0033688B"/>
    <w:rsid w:val="00336BB5"/>
    <w:rsid w:val="0034045C"/>
    <w:rsid w:val="00340A86"/>
    <w:rsid w:val="003420E6"/>
    <w:rsid w:val="00342D32"/>
    <w:rsid w:val="00344EB6"/>
    <w:rsid w:val="00346E14"/>
    <w:rsid w:val="00347009"/>
    <w:rsid w:val="00351A37"/>
    <w:rsid w:val="00352A9B"/>
    <w:rsid w:val="00354584"/>
    <w:rsid w:val="00354B91"/>
    <w:rsid w:val="003621E1"/>
    <w:rsid w:val="0036299B"/>
    <w:rsid w:val="003645CF"/>
    <w:rsid w:val="00370A84"/>
    <w:rsid w:val="00371C05"/>
    <w:rsid w:val="00373673"/>
    <w:rsid w:val="003736FF"/>
    <w:rsid w:val="00375884"/>
    <w:rsid w:val="003774E9"/>
    <w:rsid w:val="00382F0C"/>
    <w:rsid w:val="0039382D"/>
    <w:rsid w:val="003A0C27"/>
    <w:rsid w:val="003A145C"/>
    <w:rsid w:val="003A7A24"/>
    <w:rsid w:val="003B2587"/>
    <w:rsid w:val="003B3697"/>
    <w:rsid w:val="003B3E5E"/>
    <w:rsid w:val="003B7730"/>
    <w:rsid w:val="003B7779"/>
    <w:rsid w:val="003C1112"/>
    <w:rsid w:val="003C1C29"/>
    <w:rsid w:val="003C1C7B"/>
    <w:rsid w:val="003C1CBE"/>
    <w:rsid w:val="003C2D08"/>
    <w:rsid w:val="003D0200"/>
    <w:rsid w:val="003D0AEF"/>
    <w:rsid w:val="003D10DD"/>
    <w:rsid w:val="003D1751"/>
    <w:rsid w:val="003D3140"/>
    <w:rsid w:val="003D60E1"/>
    <w:rsid w:val="003E01CD"/>
    <w:rsid w:val="003E1162"/>
    <w:rsid w:val="003E171C"/>
    <w:rsid w:val="003E30C3"/>
    <w:rsid w:val="003E4D1B"/>
    <w:rsid w:val="003E798F"/>
    <w:rsid w:val="003F0178"/>
    <w:rsid w:val="003F1B22"/>
    <w:rsid w:val="003F4912"/>
    <w:rsid w:val="003F4A59"/>
    <w:rsid w:val="003F72FE"/>
    <w:rsid w:val="00401236"/>
    <w:rsid w:val="004050DF"/>
    <w:rsid w:val="00407275"/>
    <w:rsid w:val="00410E40"/>
    <w:rsid w:val="00412455"/>
    <w:rsid w:val="004127C0"/>
    <w:rsid w:val="00413506"/>
    <w:rsid w:val="00413A92"/>
    <w:rsid w:val="00413F96"/>
    <w:rsid w:val="004148EB"/>
    <w:rsid w:val="00416129"/>
    <w:rsid w:val="004168AC"/>
    <w:rsid w:val="00417EC3"/>
    <w:rsid w:val="00420212"/>
    <w:rsid w:val="004236A3"/>
    <w:rsid w:val="004303D5"/>
    <w:rsid w:val="0043049B"/>
    <w:rsid w:val="00430D2C"/>
    <w:rsid w:val="004310B5"/>
    <w:rsid w:val="00431BF6"/>
    <w:rsid w:val="004370DF"/>
    <w:rsid w:val="00437ACD"/>
    <w:rsid w:val="00440063"/>
    <w:rsid w:val="00440115"/>
    <w:rsid w:val="00441BA6"/>
    <w:rsid w:val="00444828"/>
    <w:rsid w:val="004458C0"/>
    <w:rsid w:val="00446CF4"/>
    <w:rsid w:val="00450780"/>
    <w:rsid w:val="004516C7"/>
    <w:rsid w:val="00452D11"/>
    <w:rsid w:val="00454E7D"/>
    <w:rsid w:val="00461A60"/>
    <w:rsid w:val="0046356A"/>
    <w:rsid w:val="00464C19"/>
    <w:rsid w:val="00467936"/>
    <w:rsid w:val="004724C7"/>
    <w:rsid w:val="004730D4"/>
    <w:rsid w:val="00474B21"/>
    <w:rsid w:val="0047550B"/>
    <w:rsid w:val="004761B6"/>
    <w:rsid w:val="00476CFA"/>
    <w:rsid w:val="00482D03"/>
    <w:rsid w:val="00483645"/>
    <w:rsid w:val="00485452"/>
    <w:rsid w:val="004861B8"/>
    <w:rsid w:val="00486E18"/>
    <w:rsid w:val="00487143"/>
    <w:rsid w:val="004905FD"/>
    <w:rsid w:val="004920C6"/>
    <w:rsid w:val="0049577F"/>
    <w:rsid w:val="00496CE5"/>
    <w:rsid w:val="00496EA8"/>
    <w:rsid w:val="004A49B1"/>
    <w:rsid w:val="004A6723"/>
    <w:rsid w:val="004B40AC"/>
    <w:rsid w:val="004B5EB8"/>
    <w:rsid w:val="004C096A"/>
    <w:rsid w:val="004C0BB7"/>
    <w:rsid w:val="004C17A3"/>
    <w:rsid w:val="004C19D8"/>
    <w:rsid w:val="004C293F"/>
    <w:rsid w:val="004C4FA4"/>
    <w:rsid w:val="004D0B9A"/>
    <w:rsid w:val="004D0C42"/>
    <w:rsid w:val="004D4B36"/>
    <w:rsid w:val="004D673E"/>
    <w:rsid w:val="004D785A"/>
    <w:rsid w:val="004E7F4F"/>
    <w:rsid w:val="004F175E"/>
    <w:rsid w:val="004F2FC9"/>
    <w:rsid w:val="004F398F"/>
    <w:rsid w:val="004F52A3"/>
    <w:rsid w:val="004F7F6E"/>
    <w:rsid w:val="00503C7F"/>
    <w:rsid w:val="0050629A"/>
    <w:rsid w:val="00506657"/>
    <w:rsid w:val="00506E76"/>
    <w:rsid w:val="0051226A"/>
    <w:rsid w:val="00514EF9"/>
    <w:rsid w:val="0051552E"/>
    <w:rsid w:val="00520778"/>
    <w:rsid w:val="00522890"/>
    <w:rsid w:val="00524465"/>
    <w:rsid w:val="00530D05"/>
    <w:rsid w:val="005313C9"/>
    <w:rsid w:val="00533978"/>
    <w:rsid w:val="00533B21"/>
    <w:rsid w:val="005345F2"/>
    <w:rsid w:val="00536393"/>
    <w:rsid w:val="00541790"/>
    <w:rsid w:val="005424AC"/>
    <w:rsid w:val="00542A07"/>
    <w:rsid w:val="00545A7C"/>
    <w:rsid w:val="005511F4"/>
    <w:rsid w:val="00554023"/>
    <w:rsid w:val="00555F1C"/>
    <w:rsid w:val="00556D81"/>
    <w:rsid w:val="005603F6"/>
    <w:rsid w:val="005606C9"/>
    <w:rsid w:val="005609FA"/>
    <w:rsid w:val="005612B5"/>
    <w:rsid w:val="00563FCD"/>
    <w:rsid w:val="00564C9F"/>
    <w:rsid w:val="005660D6"/>
    <w:rsid w:val="005667FE"/>
    <w:rsid w:val="00567AD3"/>
    <w:rsid w:val="00570534"/>
    <w:rsid w:val="00570C5D"/>
    <w:rsid w:val="00575A12"/>
    <w:rsid w:val="00576834"/>
    <w:rsid w:val="0057698F"/>
    <w:rsid w:val="00582B3E"/>
    <w:rsid w:val="0058329F"/>
    <w:rsid w:val="00584BFA"/>
    <w:rsid w:val="00587780"/>
    <w:rsid w:val="005908C4"/>
    <w:rsid w:val="00593D3E"/>
    <w:rsid w:val="00594E52"/>
    <w:rsid w:val="005966B1"/>
    <w:rsid w:val="005979AC"/>
    <w:rsid w:val="005A0FC5"/>
    <w:rsid w:val="005A5304"/>
    <w:rsid w:val="005A5F1E"/>
    <w:rsid w:val="005A68A5"/>
    <w:rsid w:val="005A7B9C"/>
    <w:rsid w:val="005B0441"/>
    <w:rsid w:val="005B25DE"/>
    <w:rsid w:val="005B2E51"/>
    <w:rsid w:val="005B50FC"/>
    <w:rsid w:val="005B5E97"/>
    <w:rsid w:val="005B6C19"/>
    <w:rsid w:val="005C0022"/>
    <w:rsid w:val="005C02C2"/>
    <w:rsid w:val="005C4167"/>
    <w:rsid w:val="005D0E79"/>
    <w:rsid w:val="005D2251"/>
    <w:rsid w:val="005D3365"/>
    <w:rsid w:val="005D3B45"/>
    <w:rsid w:val="005D5452"/>
    <w:rsid w:val="005D6414"/>
    <w:rsid w:val="005D6870"/>
    <w:rsid w:val="005D6A3F"/>
    <w:rsid w:val="005D6C9C"/>
    <w:rsid w:val="005D6F3F"/>
    <w:rsid w:val="005D78FD"/>
    <w:rsid w:val="005E1AB9"/>
    <w:rsid w:val="005E2DD0"/>
    <w:rsid w:val="005E4C3F"/>
    <w:rsid w:val="005E53FF"/>
    <w:rsid w:val="005E6802"/>
    <w:rsid w:val="005F04A6"/>
    <w:rsid w:val="005F2BE1"/>
    <w:rsid w:val="005F38C2"/>
    <w:rsid w:val="005F3E27"/>
    <w:rsid w:val="005F4BE6"/>
    <w:rsid w:val="005F5666"/>
    <w:rsid w:val="006009B6"/>
    <w:rsid w:val="00602327"/>
    <w:rsid w:val="0060330C"/>
    <w:rsid w:val="0060480E"/>
    <w:rsid w:val="00604C94"/>
    <w:rsid w:val="006054E6"/>
    <w:rsid w:val="00610627"/>
    <w:rsid w:val="00610E83"/>
    <w:rsid w:val="0061131D"/>
    <w:rsid w:val="00613363"/>
    <w:rsid w:val="00616541"/>
    <w:rsid w:val="00621796"/>
    <w:rsid w:val="00621882"/>
    <w:rsid w:val="00622C91"/>
    <w:rsid w:val="00623B4A"/>
    <w:rsid w:val="00624C18"/>
    <w:rsid w:val="006267E0"/>
    <w:rsid w:val="0062682F"/>
    <w:rsid w:val="00626D88"/>
    <w:rsid w:val="00627E09"/>
    <w:rsid w:val="0063009B"/>
    <w:rsid w:val="006300B5"/>
    <w:rsid w:val="0063094B"/>
    <w:rsid w:val="006355AA"/>
    <w:rsid w:val="00636DBE"/>
    <w:rsid w:val="00641990"/>
    <w:rsid w:val="00641DEB"/>
    <w:rsid w:val="006441C7"/>
    <w:rsid w:val="0064494D"/>
    <w:rsid w:val="0064668D"/>
    <w:rsid w:val="00646CD2"/>
    <w:rsid w:val="00650414"/>
    <w:rsid w:val="00651ADB"/>
    <w:rsid w:val="0065227E"/>
    <w:rsid w:val="006525EC"/>
    <w:rsid w:val="00652925"/>
    <w:rsid w:val="00653900"/>
    <w:rsid w:val="0065545A"/>
    <w:rsid w:val="00655D7B"/>
    <w:rsid w:val="00660366"/>
    <w:rsid w:val="0066093C"/>
    <w:rsid w:val="00661179"/>
    <w:rsid w:val="0066576B"/>
    <w:rsid w:val="006702EC"/>
    <w:rsid w:val="00671347"/>
    <w:rsid w:val="0067265C"/>
    <w:rsid w:val="00682470"/>
    <w:rsid w:val="00682A04"/>
    <w:rsid w:val="00685185"/>
    <w:rsid w:val="00690E24"/>
    <w:rsid w:val="00692133"/>
    <w:rsid w:val="00693E20"/>
    <w:rsid w:val="00694A68"/>
    <w:rsid w:val="006950AC"/>
    <w:rsid w:val="00695197"/>
    <w:rsid w:val="00697BFB"/>
    <w:rsid w:val="00697EFB"/>
    <w:rsid w:val="006A25FC"/>
    <w:rsid w:val="006A36DC"/>
    <w:rsid w:val="006A4985"/>
    <w:rsid w:val="006A4DAC"/>
    <w:rsid w:val="006A4E0E"/>
    <w:rsid w:val="006A72D0"/>
    <w:rsid w:val="006B2960"/>
    <w:rsid w:val="006B412C"/>
    <w:rsid w:val="006C00D6"/>
    <w:rsid w:val="006C4801"/>
    <w:rsid w:val="006C7880"/>
    <w:rsid w:val="006C7DC0"/>
    <w:rsid w:val="006D01DC"/>
    <w:rsid w:val="006D1107"/>
    <w:rsid w:val="006D2D41"/>
    <w:rsid w:val="006D6964"/>
    <w:rsid w:val="006E180A"/>
    <w:rsid w:val="006E5852"/>
    <w:rsid w:val="006E595C"/>
    <w:rsid w:val="006E75E6"/>
    <w:rsid w:val="006E79A3"/>
    <w:rsid w:val="006F06A3"/>
    <w:rsid w:val="007032F4"/>
    <w:rsid w:val="007047B7"/>
    <w:rsid w:val="00706EF3"/>
    <w:rsid w:val="00711278"/>
    <w:rsid w:val="00712949"/>
    <w:rsid w:val="0071319E"/>
    <w:rsid w:val="00713341"/>
    <w:rsid w:val="00715284"/>
    <w:rsid w:val="00717A64"/>
    <w:rsid w:val="007208C5"/>
    <w:rsid w:val="007223F0"/>
    <w:rsid w:val="00724E0C"/>
    <w:rsid w:val="007326BB"/>
    <w:rsid w:val="00732748"/>
    <w:rsid w:val="00733440"/>
    <w:rsid w:val="00733479"/>
    <w:rsid w:val="0073610B"/>
    <w:rsid w:val="007403B6"/>
    <w:rsid w:val="00740845"/>
    <w:rsid w:val="00745896"/>
    <w:rsid w:val="007461C1"/>
    <w:rsid w:val="007534A2"/>
    <w:rsid w:val="00754F77"/>
    <w:rsid w:val="0075519D"/>
    <w:rsid w:val="00755787"/>
    <w:rsid w:val="00760E99"/>
    <w:rsid w:val="00767F1C"/>
    <w:rsid w:val="00772B8A"/>
    <w:rsid w:val="007733EB"/>
    <w:rsid w:val="00774403"/>
    <w:rsid w:val="007772B5"/>
    <w:rsid w:val="00777C2F"/>
    <w:rsid w:val="00780002"/>
    <w:rsid w:val="00782BA4"/>
    <w:rsid w:val="007853BA"/>
    <w:rsid w:val="007854BE"/>
    <w:rsid w:val="0079028D"/>
    <w:rsid w:val="00790BC5"/>
    <w:rsid w:val="00790E6C"/>
    <w:rsid w:val="00792042"/>
    <w:rsid w:val="007952B1"/>
    <w:rsid w:val="007A02DD"/>
    <w:rsid w:val="007A0F18"/>
    <w:rsid w:val="007A0F41"/>
    <w:rsid w:val="007A479D"/>
    <w:rsid w:val="007B0B4B"/>
    <w:rsid w:val="007B3AAC"/>
    <w:rsid w:val="007B766D"/>
    <w:rsid w:val="007C4356"/>
    <w:rsid w:val="007C5578"/>
    <w:rsid w:val="007C5D6E"/>
    <w:rsid w:val="007D09AF"/>
    <w:rsid w:val="007D3BF3"/>
    <w:rsid w:val="007E465B"/>
    <w:rsid w:val="007E4D2A"/>
    <w:rsid w:val="007E65E8"/>
    <w:rsid w:val="007E6601"/>
    <w:rsid w:val="007E6E35"/>
    <w:rsid w:val="007F0941"/>
    <w:rsid w:val="007F2855"/>
    <w:rsid w:val="007F2907"/>
    <w:rsid w:val="007F363F"/>
    <w:rsid w:val="007F3F1E"/>
    <w:rsid w:val="0080043D"/>
    <w:rsid w:val="00801376"/>
    <w:rsid w:val="0080355E"/>
    <w:rsid w:val="00804B85"/>
    <w:rsid w:val="00806694"/>
    <w:rsid w:val="00810D1C"/>
    <w:rsid w:val="00813C29"/>
    <w:rsid w:val="008144C0"/>
    <w:rsid w:val="00816350"/>
    <w:rsid w:val="0081642F"/>
    <w:rsid w:val="00817240"/>
    <w:rsid w:val="0081795C"/>
    <w:rsid w:val="0082105B"/>
    <w:rsid w:val="00821C02"/>
    <w:rsid w:val="00823CAD"/>
    <w:rsid w:val="00825450"/>
    <w:rsid w:val="00826170"/>
    <w:rsid w:val="0082696B"/>
    <w:rsid w:val="008272F7"/>
    <w:rsid w:val="008301D2"/>
    <w:rsid w:val="00831EA1"/>
    <w:rsid w:val="00831F2F"/>
    <w:rsid w:val="00833F89"/>
    <w:rsid w:val="0083470F"/>
    <w:rsid w:val="00836146"/>
    <w:rsid w:val="0084074F"/>
    <w:rsid w:val="00846080"/>
    <w:rsid w:val="00847E6B"/>
    <w:rsid w:val="008511BD"/>
    <w:rsid w:val="00851A50"/>
    <w:rsid w:val="008549F2"/>
    <w:rsid w:val="00854B62"/>
    <w:rsid w:val="0085526D"/>
    <w:rsid w:val="008556D5"/>
    <w:rsid w:val="008577B9"/>
    <w:rsid w:val="00857DF4"/>
    <w:rsid w:val="00864639"/>
    <w:rsid w:val="008674E7"/>
    <w:rsid w:val="0086758C"/>
    <w:rsid w:val="00870EA2"/>
    <w:rsid w:val="00871889"/>
    <w:rsid w:val="00873D9C"/>
    <w:rsid w:val="0087685F"/>
    <w:rsid w:val="00880F0C"/>
    <w:rsid w:val="00881FCF"/>
    <w:rsid w:val="00882330"/>
    <w:rsid w:val="00884565"/>
    <w:rsid w:val="00886737"/>
    <w:rsid w:val="00890718"/>
    <w:rsid w:val="008916AF"/>
    <w:rsid w:val="008919BB"/>
    <w:rsid w:val="008A015D"/>
    <w:rsid w:val="008A21BA"/>
    <w:rsid w:val="008A22D7"/>
    <w:rsid w:val="008A2ACF"/>
    <w:rsid w:val="008A766F"/>
    <w:rsid w:val="008B2DDD"/>
    <w:rsid w:val="008B55AD"/>
    <w:rsid w:val="008B7910"/>
    <w:rsid w:val="008B7CF2"/>
    <w:rsid w:val="008C0036"/>
    <w:rsid w:val="008C0F50"/>
    <w:rsid w:val="008C321F"/>
    <w:rsid w:val="008C4C08"/>
    <w:rsid w:val="008C6818"/>
    <w:rsid w:val="008C752A"/>
    <w:rsid w:val="008D4EE8"/>
    <w:rsid w:val="008D501D"/>
    <w:rsid w:val="008D52B6"/>
    <w:rsid w:val="008D6191"/>
    <w:rsid w:val="008D74B5"/>
    <w:rsid w:val="008D7CFA"/>
    <w:rsid w:val="008E2B61"/>
    <w:rsid w:val="008E3024"/>
    <w:rsid w:val="008E6609"/>
    <w:rsid w:val="008E7C5B"/>
    <w:rsid w:val="008F1A49"/>
    <w:rsid w:val="008F2237"/>
    <w:rsid w:val="008F3267"/>
    <w:rsid w:val="009000F1"/>
    <w:rsid w:val="009009C1"/>
    <w:rsid w:val="009038E8"/>
    <w:rsid w:val="009053EA"/>
    <w:rsid w:val="00906E68"/>
    <w:rsid w:val="00907B85"/>
    <w:rsid w:val="00910039"/>
    <w:rsid w:val="009123B0"/>
    <w:rsid w:val="00912B20"/>
    <w:rsid w:val="00914638"/>
    <w:rsid w:val="00917B95"/>
    <w:rsid w:val="00926F8F"/>
    <w:rsid w:val="00930651"/>
    <w:rsid w:val="0093073B"/>
    <w:rsid w:val="00932357"/>
    <w:rsid w:val="009336CD"/>
    <w:rsid w:val="00934A6D"/>
    <w:rsid w:val="00936AEA"/>
    <w:rsid w:val="009370F0"/>
    <w:rsid w:val="00940114"/>
    <w:rsid w:val="00942AAC"/>
    <w:rsid w:val="0094400D"/>
    <w:rsid w:val="00945449"/>
    <w:rsid w:val="0094562E"/>
    <w:rsid w:val="00952DD8"/>
    <w:rsid w:val="00957B08"/>
    <w:rsid w:val="0096190D"/>
    <w:rsid w:val="00962512"/>
    <w:rsid w:val="00966282"/>
    <w:rsid w:val="00966CD7"/>
    <w:rsid w:val="00972DDE"/>
    <w:rsid w:val="009735E6"/>
    <w:rsid w:val="00973F7F"/>
    <w:rsid w:val="009740C5"/>
    <w:rsid w:val="0097447C"/>
    <w:rsid w:val="009750DC"/>
    <w:rsid w:val="00976B1A"/>
    <w:rsid w:val="009831C1"/>
    <w:rsid w:val="00983240"/>
    <w:rsid w:val="00985951"/>
    <w:rsid w:val="00990967"/>
    <w:rsid w:val="0099355A"/>
    <w:rsid w:val="00995227"/>
    <w:rsid w:val="00997049"/>
    <w:rsid w:val="009A343E"/>
    <w:rsid w:val="009A3645"/>
    <w:rsid w:val="009A7338"/>
    <w:rsid w:val="009B602D"/>
    <w:rsid w:val="009B7EC4"/>
    <w:rsid w:val="009C15E0"/>
    <w:rsid w:val="009C2004"/>
    <w:rsid w:val="009C2F1C"/>
    <w:rsid w:val="009C4015"/>
    <w:rsid w:val="009C42C4"/>
    <w:rsid w:val="009C458A"/>
    <w:rsid w:val="009C4E4C"/>
    <w:rsid w:val="009D0332"/>
    <w:rsid w:val="009D0E7B"/>
    <w:rsid w:val="009D2931"/>
    <w:rsid w:val="009D4243"/>
    <w:rsid w:val="009D4AF8"/>
    <w:rsid w:val="009D529E"/>
    <w:rsid w:val="009D609C"/>
    <w:rsid w:val="009D6491"/>
    <w:rsid w:val="009D66D1"/>
    <w:rsid w:val="009D787C"/>
    <w:rsid w:val="009D793C"/>
    <w:rsid w:val="009E2442"/>
    <w:rsid w:val="009E453C"/>
    <w:rsid w:val="009E584D"/>
    <w:rsid w:val="009F07CE"/>
    <w:rsid w:val="009F1426"/>
    <w:rsid w:val="009F3F3C"/>
    <w:rsid w:val="009F3F8B"/>
    <w:rsid w:val="009F59A1"/>
    <w:rsid w:val="009F59ED"/>
    <w:rsid w:val="009F7078"/>
    <w:rsid w:val="00A0004B"/>
    <w:rsid w:val="00A051B5"/>
    <w:rsid w:val="00A06AD0"/>
    <w:rsid w:val="00A06C13"/>
    <w:rsid w:val="00A071B3"/>
    <w:rsid w:val="00A10A10"/>
    <w:rsid w:val="00A124C1"/>
    <w:rsid w:val="00A143B0"/>
    <w:rsid w:val="00A14718"/>
    <w:rsid w:val="00A15F63"/>
    <w:rsid w:val="00A16829"/>
    <w:rsid w:val="00A207E0"/>
    <w:rsid w:val="00A2485E"/>
    <w:rsid w:val="00A268DE"/>
    <w:rsid w:val="00A271B4"/>
    <w:rsid w:val="00A3011E"/>
    <w:rsid w:val="00A304C9"/>
    <w:rsid w:val="00A3072A"/>
    <w:rsid w:val="00A335E8"/>
    <w:rsid w:val="00A37493"/>
    <w:rsid w:val="00A37F9D"/>
    <w:rsid w:val="00A40007"/>
    <w:rsid w:val="00A400B8"/>
    <w:rsid w:val="00A4113D"/>
    <w:rsid w:val="00A476EA"/>
    <w:rsid w:val="00A47C5C"/>
    <w:rsid w:val="00A55B19"/>
    <w:rsid w:val="00A6103D"/>
    <w:rsid w:val="00A6434C"/>
    <w:rsid w:val="00A64F6E"/>
    <w:rsid w:val="00A655CB"/>
    <w:rsid w:val="00A65E5F"/>
    <w:rsid w:val="00A66243"/>
    <w:rsid w:val="00A66924"/>
    <w:rsid w:val="00A73BBD"/>
    <w:rsid w:val="00A74AC6"/>
    <w:rsid w:val="00A74FF9"/>
    <w:rsid w:val="00A755C6"/>
    <w:rsid w:val="00A75B21"/>
    <w:rsid w:val="00A80EE8"/>
    <w:rsid w:val="00A8384C"/>
    <w:rsid w:val="00A84524"/>
    <w:rsid w:val="00A84DA0"/>
    <w:rsid w:val="00A9073C"/>
    <w:rsid w:val="00A91180"/>
    <w:rsid w:val="00A9284A"/>
    <w:rsid w:val="00A92E24"/>
    <w:rsid w:val="00A940FD"/>
    <w:rsid w:val="00A94753"/>
    <w:rsid w:val="00A95A8B"/>
    <w:rsid w:val="00AA0964"/>
    <w:rsid w:val="00AA30D3"/>
    <w:rsid w:val="00AA6031"/>
    <w:rsid w:val="00AB06D5"/>
    <w:rsid w:val="00AB1C8F"/>
    <w:rsid w:val="00AB21C2"/>
    <w:rsid w:val="00AB2BBA"/>
    <w:rsid w:val="00AB53A0"/>
    <w:rsid w:val="00AB5721"/>
    <w:rsid w:val="00AC2C7A"/>
    <w:rsid w:val="00AC65D7"/>
    <w:rsid w:val="00AC70D9"/>
    <w:rsid w:val="00AC7AB1"/>
    <w:rsid w:val="00AD092F"/>
    <w:rsid w:val="00AD09E9"/>
    <w:rsid w:val="00AD29D7"/>
    <w:rsid w:val="00AD4773"/>
    <w:rsid w:val="00AD6A8C"/>
    <w:rsid w:val="00AD7ADF"/>
    <w:rsid w:val="00AE0026"/>
    <w:rsid w:val="00AE3242"/>
    <w:rsid w:val="00AE5818"/>
    <w:rsid w:val="00AE7E82"/>
    <w:rsid w:val="00AF2904"/>
    <w:rsid w:val="00AF3424"/>
    <w:rsid w:val="00AF3619"/>
    <w:rsid w:val="00AF5AF3"/>
    <w:rsid w:val="00AF658A"/>
    <w:rsid w:val="00AF6B73"/>
    <w:rsid w:val="00B01E31"/>
    <w:rsid w:val="00B02FBD"/>
    <w:rsid w:val="00B03D9C"/>
    <w:rsid w:val="00B05293"/>
    <w:rsid w:val="00B06628"/>
    <w:rsid w:val="00B06EAF"/>
    <w:rsid w:val="00B1220F"/>
    <w:rsid w:val="00B135CF"/>
    <w:rsid w:val="00B13952"/>
    <w:rsid w:val="00B13B29"/>
    <w:rsid w:val="00B14800"/>
    <w:rsid w:val="00B1617E"/>
    <w:rsid w:val="00B17BD7"/>
    <w:rsid w:val="00B218B4"/>
    <w:rsid w:val="00B243F7"/>
    <w:rsid w:val="00B247E8"/>
    <w:rsid w:val="00B25908"/>
    <w:rsid w:val="00B25B39"/>
    <w:rsid w:val="00B30AA5"/>
    <w:rsid w:val="00B36150"/>
    <w:rsid w:val="00B41216"/>
    <w:rsid w:val="00B435E9"/>
    <w:rsid w:val="00B44A9C"/>
    <w:rsid w:val="00B45C7F"/>
    <w:rsid w:val="00B46C5A"/>
    <w:rsid w:val="00B47C10"/>
    <w:rsid w:val="00B47FCD"/>
    <w:rsid w:val="00B50FB0"/>
    <w:rsid w:val="00B52DB9"/>
    <w:rsid w:val="00B530BC"/>
    <w:rsid w:val="00B53DA3"/>
    <w:rsid w:val="00B55BF5"/>
    <w:rsid w:val="00B55E10"/>
    <w:rsid w:val="00B56B00"/>
    <w:rsid w:val="00B60C1E"/>
    <w:rsid w:val="00B60FDA"/>
    <w:rsid w:val="00B62CE1"/>
    <w:rsid w:val="00B62E8E"/>
    <w:rsid w:val="00B67E21"/>
    <w:rsid w:val="00B73648"/>
    <w:rsid w:val="00B74018"/>
    <w:rsid w:val="00B7446D"/>
    <w:rsid w:val="00B81642"/>
    <w:rsid w:val="00B83246"/>
    <w:rsid w:val="00B83F60"/>
    <w:rsid w:val="00B8568B"/>
    <w:rsid w:val="00B879C3"/>
    <w:rsid w:val="00B90827"/>
    <w:rsid w:val="00B90AD9"/>
    <w:rsid w:val="00B91135"/>
    <w:rsid w:val="00B92505"/>
    <w:rsid w:val="00B92F53"/>
    <w:rsid w:val="00B93C3B"/>
    <w:rsid w:val="00B9745F"/>
    <w:rsid w:val="00BA1031"/>
    <w:rsid w:val="00BA28C1"/>
    <w:rsid w:val="00BA2B3B"/>
    <w:rsid w:val="00BA50B1"/>
    <w:rsid w:val="00BA53BF"/>
    <w:rsid w:val="00BA7B12"/>
    <w:rsid w:val="00BB4A3B"/>
    <w:rsid w:val="00BB5368"/>
    <w:rsid w:val="00BB6C68"/>
    <w:rsid w:val="00BB7A05"/>
    <w:rsid w:val="00BC0C1D"/>
    <w:rsid w:val="00BC10C7"/>
    <w:rsid w:val="00BC1928"/>
    <w:rsid w:val="00BC4FAD"/>
    <w:rsid w:val="00BC7A56"/>
    <w:rsid w:val="00BC7E31"/>
    <w:rsid w:val="00BC7EB0"/>
    <w:rsid w:val="00BD1F5E"/>
    <w:rsid w:val="00BD3606"/>
    <w:rsid w:val="00BD59C9"/>
    <w:rsid w:val="00BD72BD"/>
    <w:rsid w:val="00BE0A94"/>
    <w:rsid w:val="00BE5067"/>
    <w:rsid w:val="00BE549E"/>
    <w:rsid w:val="00BE5ED3"/>
    <w:rsid w:val="00BE6525"/>
    <w:rsid w:val="00BE7F96"/>
    <w:rsid w:val="00BF0319"/>
    <w:rsid w:val="00BF1F59"/>
    <w:rsid w:val="00BF4DF7"/>
    <w:rsid w:val="00BF6435"/>
    <w:rsid w:val="00BF69DB"/>
    <w:rsid w:val="00BF741A"/>
    <w:rsid w:val="00C00E53"/>
    <w:rsid w:val="00C02D7F"/>
    <w:rsid w:val="00C039D1"/>
    <w:rsid w:val="00C042A3"/>
    <w:rsid w:val="00C04EA6"/>
    <w:rsid w:val="00C05358"/>
    <w:rsid w:val="00C06AB2"/>
    <w:rsid w:val="00C07E8C"/>
    <w:rsid w:val="00C13D8E"/>
    <w:rsid w:val="00C1498D"/>
    <w:rsid w:val="00C14D82"/>
    <w:rsid w:val="00C159BE"/>
    <w:rsid w:val="00C16428"/>
    <w:rsid w:val="00C20C5A"/>
    <w:rsid w:val="00C233E9"/>
    <w:rsid w:val="00C25DBA"/>
    <w:rsid w:val="00C34E9F"/>
    <w:rsid w:val="00C37A55"/>
    <w:rsid w:val="00C4023E"/>
    <w:rsid w:val="00C40B47"/>
    <w:rsid w:val="00C42F4E"/>
    <w:rsid w:val="00C446A7"/>
    <w:rsid w:val="00C44776"/>
    <w:rsid w:val="00C45AE9"/>
    <w:rsid w:val="00C47AFE"/>
    <w:rsid w:val="00C50267"/>
    <w:rsid w:val="00C5206E"/>
    <w:rsid w:val="00C54001"/>
    <w:rsid w:val="00C5660D"/>
    <w:rsid w:val="00C577B9"/>
    <w:rsid w:val="00C607B7"/>
    <w:rsid w:val="00C629B9"/>
    <w:rsid w:val="00C64976"/>
    <w:rsid w:val="00C651F3"/>
    <w:rsid w:val="00C6547A"/>
    <w:rsid w:val="00C73889"/>
    <w:rsid w:val="00C75BDB"/>
    <w:rsid w:val="00C82630"/>
    <w:rsid w:val="00C82A1D"/>
    <w:rsid w:val="00C84E30"/>
    <w:rsid w:val="00C85CF4"/>
    <w:rsid w:val="00C8654C"/>
    <w:rsid w:val="00C86CA4"/>
    <w:rsid w:val="00C909A2"/>
    <w:rsid w:val="00C9129F"/>
    <w:rsid w:val="00C92286"/>
    <w:rsid w:val="00C927BA"/>
    <w:rsid w:val="00C93382"/>
    <w:rsid w:val="00C955A1"/>
    <w:rsid w:val="00C95C9E"/>
    <w:rsid w:val="00C961F5"/>
    <w:rsid w:val="00C96B9D"/>
    <w:rsid w:val="00C96CAA"/>
    <w:rsid w:val="00C9793E"/>
    <w:rsid w:val="00CA0BF4"/>
    <w:rsid w:val="00CA4A14"/>
    <w:rsid w:val="00CA5E0F"/>
    <w:rsid w:val="00CA5FC1"/>
    <w:rsid w:val="00CA6391"/>
    <w:rsid w:val="00CA7643"/>
    <w:rsid w:val="00CB0865"/>
    <w:rsid w:val="00CB245A"/>
    <w:rsid w:val="00CB25A3"/>
    <w:rsid w:val="00CB25BB"/>
    <w:rsid w:val="00CB2668"/>
    <w:rsid w:val="00CB38CC"/>
    <w:rsid w:val="00CC0CC3"/>
    <w:rsid w:val="00CC1C86"/>
    <w:rsid w:val="00CC24DE"/>
    <w:rsid w:val="00CC643C"/>
    <w:rsid w:val="00CC6A24"/>
    <w:rsid w:val="00CD2205"/>
    <w:rsid w:val="00CD2DF3"/>
    <w:rsid w:val="00CD374B"/>
    <w:rsid w:val="00CD37E8"/>
    <w:rsid w:val="00CD3F81"/>
    <w:rsid w:val="00CD4011"/>
    <w:rsid w:val="00CD40D1"/>
    <w:rsid w:val="00CD4D08"/>
    <w:rsid w:val="00CD6517"/>
    <w:rsid w:val="00CD70FC"/>
    <w:rsid w:val="00CE1329"/>
    <w:rsid w:val="00CE51D4"/>
    <w:rsid w:val="00CE6745"/>
    <w:rsid w:val="00CF0614"/>
    <w:rsid w:val="00CF12CD"/>
    <w:rsid w:val="00CF21EC"/>
    <w:rsid w:val="00CF3D1A"/>
    <w:rsid w:val="00D012DB"/>
    <w:rsid w:val="00D02380"/>
    <w:rsid w:val="00D02447"/>
    <w:rsid w:val="00D045B9"/>
    <w:rsid w:val="00D05FB3"/>
    <w:rsid w:val="00D07017"/>
    <w:rsid w:val="00D13CA7"/>
    <w:rsid w:val="00D152AA"/>
    <w:rsid w:val="00D177AC"/>
    <w:rsid w:val="00D20B87"/>
    <w:rsid w:val="00D22039"/>
    <w:rsid w:val="00D272A4"/>
    <w:rsid w:val="00D31DFB"/>
    <w:rsid w:val="00D324E8"/>
    <w:rsid w:val="00D35A88"/>
    <w:rsid w:val="00D36ADB"/>
    <w:rsid w:val="00D3769F"/>
    <w:rsid w:val="00D43E0C"/>
    <w:rsid w:val="00D4549E"/>
    <w:rsid w:val="00D459CB"/>
    <w:rsid w:val="00D46645"/>
    <w:rsid w:val="00D469F1"/>
    <w:rsid w:val="00D517A0"/>
    <w:rsid w:val="00D52B75"/>
    <w:rsid w:val="00D54221"/>
    <w:rsid w:val="00D564EC"/>
    <w:rsid w:val="00D60071"/>
    <w:rsid w:val="00D61A99"/>
    <w:rsid w:val="00D650D7"/>
    <w:rsid w:val="00D70C9F"/>
    <w:rsid w:val="00D71D13"/>
    <w:rsid w:val="00D758D3"/>
    <w:rsid w:val="00D7632E"/>
    <w:rsid w:val="00D77E10"/>
    <w:rsid w:val="00D8135B"/>
    <w:rsid w:val="00D830C8"/>
    <w:rsid w:val="00D93523"/>
    <w:rsid w:val="00DA417F"/>
    <w:rsid w:val="00DA42DA"/>
    <w:rsid w:val="00DA4EBB"/>
    <w:rsid w:val="00DA66AD"/>
    <w:rsid w:val="00DB00FC"/>
    <w:rsid w:val="00DB2D42"/>
    <w:rsid w:val="00DB6342"/>
    <w:rsid w:val="00DB79DA"/>
    <w:rsid w:val="00DC161D"/>
    <w:rsid w:val="00DC1A84"/>
    <w:rsid w:val="00DC65F0"/>
    <w:rsid w:val="00DD0B74"/>
    <w:rsid w:val="00DD150F"/>
    <w:rsid w:val="00DD16B7"/>
    <w:rsid w:val="00DD1E32"/>
    <w:rsid w:val="00DD23FA"/>
    <w:rsid w:val="00DD2973"/>
    <w:rsid w:val="00DD36C1"/>
    <w:rsid w:val="00DD3BB8"/>
    <w:rsid w:val="00DD5C33"/>
    <w:rsid w:val="00DD61F8"/>
    <w:rsid w:val="00DE03A9"/>
    <w:rsid w:val="00DE066E"/>
    <w:rsid w:val="00DE28EC"/>
    <w:rsid w:val="00DE3091"/>
    <w:rsid w:val="00DE64A9"/>
    <w:rsid w:val="00DE6FAF"/>
    <w:rsid w:val="00DE6FF8"/>
    <w:rsid w:val="00DE7974"/>
    <w:rsid w:val="00DF47BD"/>
    <w:rsid w:val="00E0036B"/>
    <w:rsid w:val="00E00645"/>
    <w:rsid w:val="00E01473"/>
    <w:rsid w:val="00E020F7"/>
    <w:rsid w:val="00E049BA"/>
    <w:rsid w:val="00E04E6F"/>
    <w:rsid w:val="00E073C0"/>
    <w:rsid w:val="00E101B3"/>
    <w:rsid w:val="00E11093"/>
    <w:rsid w:val="00E11AC3"/>
    <w:rsid w:val="00E14DEE"/>
    <w:rsid w:val="00E14F85"/>
    <w:rsid w:val="00E14FF6"/>
    <w:rsid w:val="00E15956"/>
    <w:rsid w:val="00E21F62"/>
    <w:rsid w:val="00E22F89"/>
    <w:rsid w:val="00E26F8D"/>
    <w:rsid w:val="00E27342"/>
    <w:rsid w:val="00E34EE7"/>
    <w:rsid w:val="00E3623D"/>
    <w:rsid w:val="00E36987"/>
    <w:rsid w:val="00E407A0"/>
    <w:rsid w:val="00E40BD3"/>
    <w:rsid w:val="00E415B5"/>
    <w:rsid w:val="00E46402"/>
    <w:rsid w:val="00E53577"/>
    <w:rsid w:val="00E54635"/>
    <w:rsid w:val="00E54CB4"/>
    <w:rsid w:val="00E569C2"/>
    <w:rsid w:val="00E56CA2"/>
    <w:rsid w:val="00E6011A"/>
    <w:rsid w:val="00E61539"/>
    <w:rsid w:val="00E61735"/>
    <w:rsid w:val="00E63F21"/>
    <w:rsid w:val="00E64F28"/>
    <w:rsid w:val="00E67BDE"/>
    <w:rsid w:val="00E7098E"/>
    <w:rsid w:val="00E7160D"/>
    <w:rsid w:val="00E73FAC"/>
    <w:rsid w:val="00E74C35"/>
    <w:rsid w:val="00E75171"/>
    <w:rsid w:val="00E76B55"/>
    <w:rsid w:val="00E76D66"/>
    <w:rsid w:val="00E83EDD"/>
    <w:rsid w:val="00E85D09"/>
    <w:rsid w:val="00E9093D"/>
    <w:rsid w:val="00E9131E"/>
    <w:rsid w:val="00E9541D"/>
    <w:rsid w:val="00EA02CA"/>
    <w:rsid w:val="00EA0D84"/>
    <w:rsid w:val="00EA0DC8"/>
    <w:rsid w:val="00EA24DE"/>
    <w:rsid w:val="00EA255D"/>
    <w:rsid w:val="00EA4F0F"/>
    <w:rsid w:val="00EA5449"/>
    <w:rsid w:val="00EB0B8C"/>
    <w:rsid w:val="00EB3138"/>
    <w:rsid w:val="00EB532B"/>
    <w:rsid w:val="00EB60D1"/>
    <w:rsid w:val="00EB7631"/>
    <w:rsid w:val="00EC1D7E"/>
    <w:rsid w:val="00EC1FA3"/>
    <w:rsid w:val="00EC2C49"/>
    <w:rsid w:val="00EC5840"/>
    <w:rsid w:val="00EC5898"/>
    <w:rsid w:val="00EC793C"/>
    <w:rsid w:val="00ED626F"/>
    <w:rsid w:val="00EE136D"/>
    <w:rsid w:val="00EE1A29"/>
    <w:rsid w:val="00EE32AB"/>
    <w:rsid w:val="00EE38F2"/>
    <w:rsid w:val="00EE5018"/>
    <w:rsid w:val="00EE5195"/>
    <w:rsid w:val="00EE6187"/>
    <w:rsid w:val="00EF26C0"/>
    <w:rsid w:val="00EF2BB7"/>
    <w:rsid w:val="00EF5B31"/>
    <w:rsid w:val="00F031E8"/>
    <w:rsid w:val="00F03CB5"/>
    <w:rsid w:val="00F03D0E"/>
    <w:rsid w:val="00F06AB6"/>
    <w:rsid w:val="00F135CA"/>
    <w:rsid w:val="00F173D7"/>
    <w:rsid w:val="00F175E8"/>
    <w:rsid w:val="00F21752"/>
    <w:rsid w:val="00F22B87"/>
    <w:rsid w:val="00F2562C"/>
    <w:rsid w:val="00F26BD2"/>
    <w:rsid w:val="00F27DF6"/>
    <w:rsid w:val="00F30426"/>
    <w:rsid w:val="00F316EE"/>
    <w:rsid w:val="00F33B96"/>
    <w:rsid w:val="00F34240"/>
    <w:rsid w:val="00F342DA"/>
    <w:rsid w:val="00F34E50"/>
    <w:rsid w:val="00F427BD"/>
    <w:rsid w:val="00F43E35"/>
    <w:rsid w:val="00F47E28"/>
    <w:rsid w:val="00F525B3"/>
    <w:rsid w:val="00F6387C"/>
    <w:rsid w:val="00F64BA2"/>
    <w:rsid w:val="00F66C1E"/>
    <w:rsid w:val="00F67360"/>
    <w:rsid w:val="00F675DB"/>
    <w:rsid w:val="00F703A9"/>
    <w:rsid w:val="00F722D3"/>
    <w:rsid w:val="00F72607"/>
    <w:rsid w:val="00F727DF"/>
    <w:rsid w:val="00F74A0C"/>
    <w:rsid w:val="00F75EBB"/>
    <w:rsid w:val="00F761DB"/>
    <w:rsid w:val="00F8074C"/>
    <w:rsid w:val="00F85C5B"/>
    <w:rsid w:val="00F86485"/>
    <w:rsid w:val="00F86B03"/>
    <w:rsid w:val="00F902CC"/>
    <w:rsid w:val="00F9114D"/>
    <w:rsid w:val="00F9150B"/>
    <w:rsid w:val="00F95CB0"/>
    <w:rsid w:val="00F974A7"/>
    <w:rsid w:val="00FA1973"/>
    <w:rsid w:val="00FA2FD5"/>
    <w:rsid w:val="00FA3541"/>
    <w:rsid w:val="00FA3C85"/>
    <w:rsid w:val="00FA50B8"/>
    <w:rsid w:val="00FA7663"/>
    <w:rsid w:val="00FB189C"/>
    <w:rsid w:val="00FC0C37"/>
    <w:rsid w:val="00FC28BA"/>
    <w:rsid w:val="00FC2924"/>
    <w:rsid w:val="00FD06A1"/>
    <w:rsid w:val="00FD1442"/>
    <w:rsid w:val="00FD2F89"/>
    <w:rsid w:val="00FD3639"/>
    <w:rsid w:val="00FD3A2F"/>
    <w:rsid w:val="00FE1AC1"/>
    <w:rsid w:val="00FE50E1"/>
    <w:rsid w:val="00FF2281"/>
    <w:rsid w:val="00FF2686"/>
    <w:rsid w:val="00FF3797"/>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05C9F8"/>
  <w15:docId w15:val="{032DAA8A-4B4A-43AC-AB73-BF5013BF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semiHidden="1" w:uiPriority="0" w:unhideWhenUsed="1"/>
    <w:lsdException w:name="Table Subtle 1" w:locked="1" w:semiHidden="1" w:uiPriority="0" w:unhideWhenUsed="1"/>
    <w:lsdException w:name="Table Subtle 2" w:semiHidden="1"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0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1426"/>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9F1426"/>
    <w:rPr>
      <w:rFonts w:cs="Times New Roman"/>
    </w:rPr>
  </w:style>
  <w:style w:type="paragraph" w:styleId="Footer">
    <w:name w:val="footer"/>
    <w:basedOn w:val="Normal"/>
    <w:link w:val="FooterChar"/>
    <w:uiPriority w:val="99"/>
    <w:rsid w:val="009F1426"/>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9F1426"/>
    <w:rPr>
      <w:rFonts w:cs="Times New Roman"/>
    </w:rPr>
  </w:style>
  <w:style w:type="character" w:styleId="PlaceholderText">
    <w:name w:val="Placeholder Text"/>
    <w:basedOn w:val="DefaultParagraphFont"/>
    <w:uiPriority w:val="99"/>
    <w:semiHidden/>
    <w:rsid w:val="00B73648"/>
    <w:rPr>
      <w:rFonts w:cs="Times New Roman"/>
      <w:color w:val="808080"/>
    </w:rPr>
  </w:style>
  <w:style w:type="paragraph" w:styleId="BalloonText">
    <w:name w:val="Balloon Text"/>
    <w:basedOn w:val="Normal"/>
    <w:link w:val="BalloonTextChar"/>
    <w:uiPriority w:val="99"/>
    <w:semiHidden/>
    <w:rsid w:val="00B73648"/>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B73648"/>
    <w:rPr>
      <w:rFonts w:ascii="Tahoma" w:hAnsi="Tahoma" w:cs="Times New Roman"/>
      <w:sz w:val="16"/>
    </w:rPr>
  </w:style>
  <w:style w:type="paragraph" w:styleId="NoSpacing">
    <w:name w:val="No Spacing"/>
    <w:uiPriority w:val="99"/>
    <w:qFormat/>
    <w:rsid w:val="0061131D"/>
  </w:style>
  <w:style w:type="paragraph" w:styleId="ListParagraph">
    <w:name w:val="List Paragraph"/>
    <w:basedOn w:val="Normal"/>
    <w:uiPriority w:val="99"/>
    <w:qFormat/>
    <w:rsid w:val="00090EB8"/>
    <w:pPr>
      <w:ind w:left="720"/>
      <w:contextualSpacing/>
    </w:pPr>
  </w:style>
  <w:style w:type="character" w:styleId="CommentReference">
    <w:name w:val="annotation reference"/>
    <w:basedOn w:val="DefaultParagraphFont"/>
    <w:uiPriority w:val="99"/>
    <w:semiHidden/>
    <w:rsid w:val="002E6F9B"/>
    <w:rPr>
      <w:rFonts w:cs="Times New Roman"/>
      <w:sz w:val="16"/>
    </w:rPr>
  </w:style>
  <w:style w:type="paragraph" w:styleId="CommentText">
    <w:name w:val="annotation text"/>
    <w:basedOn w:val="Normal"/>
    <w:link w:val="CommentTextChar"/>
    <w:uiPriority w:val="99"/>
    <w:semiHidden/>
    <w:rsid w:val="002E6F9B"/>
    <w:rPr>
      <w:sz w:val="20"/>
      <w:szCs w:val="20"/>
    </w:rPr>
  </w:style>
  <w:style w:type="character" w:customStyle="1" w:styleId="CommentTextChar">
    <w:name w:val="Comment Text Char"/>
    <w:basedOn w:val="DefaultParagraphFont"/>
    <w:link w:val="CommentText"/>
    <w:uiPriority w:val="99"/>
    <w:semiHidden/>
    <w:locked/>
    <w:rsid w:val="002E6F9B"/>
    <w:rPr>
      <w:rFonts w:cs="Times New Roman"/>
    </w:rPr>
  </w:style>
  <w:style w:type="paragraph" w:styleId="CommentSubject">
    <w:name w:val="annotation subject"/>
    <w:basedOn w:val="CommentText"/>
    <w:next w:val="CommentText"/>
    <w:link w:val="CommentSubjectChar"/>
    <w:uiPriority w:val="99"/>
    <w:semiHidden/>
    <w:rsid w:val="002E6F9B"/>
    <w:rPr>
      <w:b/>
    </w:rPr>
  </w:style>
  <w:style w:type="character" w:customStyle="1" w:styleId="CommentSubjectChar">
    <w:name w:val="Comment Subject Char"/>
    <w:basedOn w:val="CommentTextChar"/>
    <w:link w:val="CommentSubject"/>
    <w:uiPriority w:val="99"/>
    <w:semiHidden/>
    <w:locked/>
    <w:rsid w:val="002E6F9B"/>
    <w:rPr>
      <w:rFonts w:cs="Times New Roman"/>
      <w:b/>
    </w:rPr>
  </w:style>
  <w:style w:type="character" w:styleId="Hyperlink">
    <w:name w:val="Hyperlink"/>
    <w:basedOn w:val="DefaultParagraphFont"/>
    <w:uiPriority w:val="99"/>
    <w:rsid w:val="00CC1C86"/>
    <w:rPr>
      <w:rFonts w:cs="Times New Roman"/>
      <w:color w:val="0563C1"/>
      <w:u w:val="single"/>
    </w:rPr>
  </w:style>
  <w:style w:type="paragraph" w:styleId="NormalWeb">
    <w:name w:val="Normal (Web)"/>
    <w:basedOn w:val="Normal"/>
    <w:uiPriority w:val="99"/>
    <w:rsid w:val="00B55E1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6583">
      <w:marLeft w:val="0"/>
      <w:marRight w:val="0"/>
      <w:marTop w:val="0"/>
      <w:marBottom w:val="0"/>
      <w:divBdr>
        <w:top w:val="none" w:sz="0" w:space="0" w:color="auto"/>
        <w:left w:val="none" w:sz="0" w:space="0" w:color="auto"/>
        <w:bottom w:val="none" w:sz="0" w:space="0" w:color="auto"/>
        <w:right w:val="none" w:sz="0" w:space="0" w:color="auto"/>
      </w:divBdr>
    </w:div>
    <w:div w:id="89786584">
      <w:marLeft w:val="0"/>
      <w:marRight w:val="0"/>
      <w:marTop w:val="0"/>
      <w:marBottom w:val="0"/>
      <w:divBdr>
        <w:top w:val="none" w:sz="0" w:space="0" w:color="auto"/>
        <w:left w:val="none" w:sz="0" w:space="0" w:color="auto"/>
        <w:bottom w:val="none" w:sz="0" w:space="0" w:color="auto"/>
        <w:right w:val="none" w:sz="0" w:space="0" w:color="auto"/>
      </w:divBdr>
    </w:div>
    <w:div w:id="89786585">
      <w:marLeft w:val="0"/>
      <w:marRight w:val="0"/>
      <w:marTop w:val="0"/>
      <w:marBottom w:val="0"/>
      <w:divBdr>
        <w:top w:val="none" w:sz="0" w:space="0" w:color="auto"/>
        <w:left w:val="none" w:sz="0" w:space="0" w:color="auto"/>
        <w:bottom w:val="none" w:sz="0" w:space="0" w:color="auto"/>
        <w:right w:val="none" w:sz="0" w:space="0" w:color="auto"/>
      </w:divBdr>
    </w:div>
    <w:div w:id="897865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an\Dropbox\Shared-Clerk%20and%20Mayor\Standar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letterhead</Template>
  <TotalTime>66</TotalTime>
  <Pages>1</Pages>
  <Words>140</Words>
  <Characters>710</Characters>
  <Application>Microsoft Office Word</Application>
  <DocSecurity>0</DocSecurity>
  <Lines>30</Lines>
  <Paragraphs>28</Paragraphs>
  <ScaleCrop>false</ScaleCrop>
  <HeadingPairs>
    <vt:vector size="2" baseType="variant">
      <vt:variant>
        <vt:lpstr>Title</vt:lpstr>
      </vt:variant>
      <vt:variant>
        <vt:i4>1</vt:i4>
      </vt:variant>
    </vt:vector>
  </HeadingPairs>
  <TitlesOfParts>
    <vt:vector size="1" baseType="lpstr">
      <vt:lpstr>Notice is hereby given that a public meeting of the Board of Alderman will take place</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 a public meeting of the Board of Alderman will take place</dc:title>
  <dc:subject/>
  <dc:creator>Bryan Uptegrove</dc:creator>
  <cp:keywords/>
  <dc:description/>
  <cp:lastModifiedBy>City of Leeton</cp:lastModifiedBy>
  <cp:revision>3</cp:revision>
  <cp:lastPrinted>2025-11-10T19:48:00Z</cp:lastPrinted>
  <dcterms:created xsi:type="dcterms:W3CDTF">2026-01-15T16:18:00Z</dcterms:created>
  <dcterms:modified xsi:type="dcterms:W3CDTF">2026-01-15T19:13:00Z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ab997d42c2c0a96587e0d0a6f2a7f24e49bbdd10b0f1355b5c5a4cf3c2207c02</vt:lpwstr>
  </property>
</Properties>
</file>